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2E" w:rsidRDefault="00BE7A8F">
      <w:pPr>
        <w:spacing w:after="259"/>
        <w:ind w:left="0" w:right="5" w:firstLine="0"/>
        <w:jc w:val="center"/>
      </w:pPr>
      <w:r>
        <w:rPr>
          <w:sz w:val="40"/>
          <w:u w:val="single" w:color="000000"/>
        </w:rPr>
        <w:t>RÈGLEMENT</w:t>
      </w:r>
      <w:r>
        <w:rPr>
          <w:sz w:val="40"/>
        </w:rPr>
        <w:t xml:space="preserve"> </w:t>
      </w:r>
    </w:p>
    <w:p w:rsidR="006D382E" w:rsidRDefault="00BE7A8F">
      <w:pPr>
        <w:spacing w:after="89"/>
        <w:ind w:left="85" w:right="0" w:firstLine="0"/>
        <w:jc w:val="center"/>
      </w:pPr>
      <w:r>
        <w:rPr>
          <w:sz w:val="40"/>
        </w:rPr>
        <w:t xml:space="preserve"> </w:t>
      </w:r>
    </w:p>
    <w:p w:rsidR="006D382E" w:rsidRDefault="00BE7A8F">
      <w:pPr>
        <w:pStyle w:val="Titre1"/>
        <w:ind w:left="-5"/>
      </w:pPr>
      <w:r>
        <w:t>ARTICLE 1 : DISPOSITIONS GÉNÉRALES</w:t>
      </w:r>
      <w:r>
        <w:rPr>
          <w:u w:val="none"/>
        </w:rPr>
        <w:t xml:space="preserve"> </w:t>
      </w:r>
    </w:p>
    <w:p w:rsidR="006D382E" w:rsidRDefault="00BE7A8F">
      <w:pPr>
        <w:ind w:left="-5" w:right="0"/>
      </w:pPr>
      <w:r>
        <w:t xml:space="preserve">La commune de VERGEZE organise, chaque année,  le salon des artistes et créateurs qui se </w:t>
      </w:r>
      <w:proofErr w:type="gramStart"/>
      <w:r>
        <w:t>déroulera</w:t>
      </w:r>
      <w:proofErr w:type="gramEnd"/>
      <w:r>
        <w:t xml:space="preserve">  les 8 et 9 février 2025, salle VERGEZE-ESPACE (343 rue Victor Hugo, 30310 VERGEZE). Il concerne artistes et créateurs, professionnels et amateurs,  dans tous les domaines de création (sauf l’alimentaire). L’exposant présente ses propres réalisations. Les revendeurs et toutes formes de reventes sont interdits. </w:t>
      </w:r>
    </w:p>
    <w:p w:rsidR="006D382E" w:rsidRDefault="00BE7A8F">
      <w:pPr>
        <w:spacing w:after="33"/>
        <w:ind w:left="0" w:right="0" w:firstLine="0"/>
        <w:jc w:val="left"/>
      </w:pPr>
      <w:r>
        <w:t xml:space="preserve"> </w:t>
      </w:r>
    </w:p>
    <w:p w:rsidR="006D382E" w:rsidRDefault="00BE7A8F">
      <w:pPr>
        <w:pStyle w:val="Titre1"/>
        <w:ind w:left="-5"/>
      </w:pPr>
      <w:r>
        <w:t>ARTICLE 2 : DATES ET HORAIRES</w:t>
      </w:r>
      <w:r>
        <w:rPr>
          <w:u w:val="none"/>
        </w:rPr>
        <w:t xml:space="preserve"> </w:t>
      </w:r>
    </w:p>
    <w:p w:rsidR="00BE7A8F" w:rsidRDefault="00BE7A8F">
      <w:pPr>
        <w:ind w:left="-5" w:right="0"/>
      </w:pPr>
      <w:r>
        <w:t>Le Salon des artistes et créateurs 2025 est ouvert aux visiteurs du samedi 8 au dimanche 9 février, de 10h à 18h.</w:t>
      </w:r>
    </w:p>
    <w:p w:rsidR="006D382E" w:rsidRDefault="00BE7A8F">
      <w:pPr>
        <w:ind w:left="-5" w:right="0"/>
      </w:pPr>
      <w:r>
        <w:t xml:space="preserve">L’entrée est libre et gratuite. </w:t>
      </w:r>
    </w:p>
    <w:p w:rsidR="006D382E" w:rsidRDefault="00BE7A8F">
      <w:pPr>
        <w:spacing w:after="33"/>
        <w:ind w:left="0" w:right="0" w:firstLine="0"/>
        <w:jc w:val="left"/>
      </w:pPr>
      <w:r>
        <w:t xml:space="preserve"> </w:t>
      </w:r>
    </w:p>
    <w:p w:rsidR="006D382E" w:rsidRDefault="00BE7A8F">
      <w:pPr>
        <w:pStyle w:val="Titre1"/>
        <w:ind w:left="-5"/>
      </w:pPr>
      <w:r>
        <w:t>ARTICLE 3 : DÉROULÉ DU SALON</w:t>
      </w:r>
      <w:r>
        <w:rPr>
          <w:u w:val="none"/>
        </w:rPr>
        <w:t xml:space="preserve"> </w:t>
      </w:r>
    </w:p>
    <w:p w:rsidR="006D382E" w:rsidRDefault="00BE7A8F">
      <w:pPr>
        <w:spacing w:after="33"/>
        <w:ind w:left="-5" w:right="0"/>
        <w:jc w:val="left"/>
      </w:pPr>
      <w:r>
        <w:t xml:space="preserve">INSTALLATION </w:t>
      </w:r>
    </w:p>
    <w:p w:rsidR="006D382E" w:rsidRDefault="00BE7A8F">
      <w:pPr>
        <w:ind w:left="-5" w:right="0"/>
      </w:pPr>
      <w:r>
        <w:t xml:space="preserve">L’installation se déroule le vendredi 07 février à partir de 9h et jusqu’à 18h.  </w:t>
      </w:r>
    </w:p>
    <w:p w:rsidR="00BE7A8F" w:rsidRDefault="00BE7A8F">
      <w:pPr>
        <w:ind w:left="-5" w:right="0"/>
      </w:pPr>
      <w:r>
        <w:t xml:space="preserve">Si l’exposant n’a pas pris possession de son emplacement avant 16h, il sera considéré comme ayant renoncé au bénéfice de son attribution. L’emplacement sera alors remis à disposition de l’organisateur qui aura tout loisir de l’attribuer à un autre candidat sans que l’exposant absent ne puisse demander ni remboursement, ni indemnité. </w:t>
      </w:r>
    </w:p>
    <w:p w:rsidR="006D382E" w:rsidRPr="00AC3B39" w:rsidRDefault="00BE7A8F">
      <w:pPr>
        <w:ind w:left="-5" w:right="0"/>
        <w:rPr>
          <w:b/>
          <w:color w:val="000000" w:themeColor="text1"/>
        </w:rPr>
      </w:pPr>
      <w:r w:rsidRPr="00AC3B39">
        <w:rPr>
          <w:b/>
          <w:color w:val="000000" w:themeColor="text1"/>
        </w:rPr>
        <w:t>Le stand devra être installé et ouvert obligatoirement à 18h30 pou</w:t>
      </w:r>
      <w:r w:rsidR="009C4CF1" w:rsidRPr="00AC3B39">
        <w:rPr>
          <w:b/>
          <w:color w:val="000000" w:themeColor="text1"/>
        </w:rPr>
        <w:t>r le vernissage le 7 février 2025.</w:t>
      </w:r>
    </w:p>
    <w:p w:rsidR="00050F77" w:rsidRPr="00AC3B39" w:rsidRDefault="00050F77">
      <w:pPr>
        <w:spacing w:after="33"/>
        <w:ind w:left="-5" w:right="0"/>
        <w:jc w:val="left"/>
        <w:rPr>
          <w:b/>
          <w:color w:val="002060"/>
        </w:rPr>
      </w:pPr>
    </w:p>
    <w:p w:rsidR="006D382E" w:rsidRDefault="00BE7A8F">
      <w:pPr>
        <w:spacing w:after="33"/>
        <w:ind w:left="-5" w:right="0"/>
        <w:jc w:val="left"/>
      </w:pPr>
      <w:r>
        <w:t xml:space="preserve">DÉMONTAGE </w:t>
      </w:r>
    </w:p>
    <w:p w:rsidR="006D382E" w:rsidRDefault="00BE7A8F">
      <w:pPr>
        <w:ind w:left="-5" w:right="0"/>
      </w:pPr>
      <w:r>
        <w:t xml:space="preserve">Le démontage s’effectue  à partir de 18h le dimanche 9 février. Chaque exposant est tenu de nettoyer et ranger son stand. Par respect pour les visiteurs, aucun démontage ne pourra intervenir avant l’heure de fermeture du salon. L’organisateur dégage toute responsabilité en cas de vol sur les stands laissés sans surveillance lors du démontage. Les exposants supporteront l’entière responsabilité des dommages causés, dégâts ou accidents de leur fait ou des personnes de leur équipe. </w:t>
      </w:r>
    </w:p>
    <w:p w:rsidR="006D382E" w:rsidRDefault="00BE7A8F">
      <w:pPr>
        <w:spacing w:after="33"/>
        <w:ind w:left="0" w:right="0" w:firstLine="0"/>
        <w:jc w:val="left"/>
      </w:pPr>
      <w:r>
        <w:t xml:space="preserve"> </w:t>
      </w:r>
    </w:p>
    <w:p w:rsidR="006D382E" w:rsidRDefault="00BE7A8F">
      <w:pPr>
        <w:pStyle w:val="Titre1"/>
        <w:ind w:left="-5"/>
      </w:pPr>
      <w:r>
        <w:t>ARTICLE 4 : CONDITIONS</w:t>
      </w:r>
      <w:r>
        <w:rPr>
          <w:u w:val="none"/>
        </w:rPr>
        <w:t xml:space="preserve"> </w:t>
      </w:r>
    </w:p>
    <w:p w:rsidR="006D382E" w:rsidRDefault="00BE7A8F">
      <w:pPr>
        <w:ind w:left="-5" w:right="0"/>
      </w:pPr>
      <w:r>
        <w:t xml:space="preserve">Un dossier de candidature à remplir composé des éléments suivants :  </w:t>
      </w:r>
    </w:p>
    <w:p w:rsidR="006D382E" w:rsidRDefault="00BE7A8F">
      <w:pPr>
        <w:ind w:left="-5" w:right="0"/>
      </w:pPr>
      <w:r>
        <w:t xml:space="preserve">•La fiche de candidature, incluant la liste exhaustive des genres de créations (vêtements, bijoux, accessoires,   luminaires, peintures, sculptures, photographies, …). Seuls les genres de pièces énumérés pourront être exposés. </w:t>
      </w:r>
    </w:p>
    <w:p w:rsidR="006D382E" w:rsidRDefault="00BE7A8F">
      <w:pPr>
        <w:ind w:left="-5" w:right="0"/>
      </w:pPr>
      <w:r>
        <w:t xml:space="preserve">•Le règlement dûment approuvé, daté et signé. </w:t>
      </w:r>
    </w:p>
    <w:p w:rsidR="006D382E" w:rsidRDefault="00BE7A8F">
      <w:pPr>
        <w:ind w:left="-5" w:right="0"/>
      </w:pPr>
      <w:r>
        <w:t xml:space="preserve">•La décharge dûment remplie, datée et signée. </w:t>
      </w:r>
    </w:p>
    <w:p w:rsidR="006D382E" w:rsidRDefault="00BE7A8F">
      <w:pPr>
        <w:ind w:left="-5" w:right="0"/>
      </w:pPr>
      <w:r>
        <w:t xml:space="preserve">•Une description de votre travail et technique. </w:t>
      </w:r>
    </w:p>
    <w:p w:rsidR="006D382E" w:rsidRDefault="00BE7A8F">
      <w:pPr>
        <w:ind w:left="-5" w:right="0"/>
      </w:pPr>
      <w:r>
        <w:t xml:space="preserve">•5 photos minimum de bonne qualité représentant votre travail dans l’esprit de ce que vous souhaitez présenter au salon. </w:t>
      </w:r>
    </w:p>
    <w:p w:rsidR="006D382E" w:rsidRDefault="00BE7A8F">
      <w:pPr>
        <w:ind w:left="-5" w:right="0"/>
      </w:pPr>
      <w:r>
        <w:t xml:space="preserve">•Une attestation d’assurance Responsabilité Civile. </w:t>
      </w:r>
    </w:p>
    <w:p w:rsidR="006D382E" w:rsidRDefault="00BE7A8F">
      <w:pPr>
        <w:ind w:left="-5" w:right="0"/>
      </w:pPr>
      <w:r>
        <w:t>•</w:t>
      </w:r>
      <w:r w:rsidRPr="009C4CF1">
        <w:rPr>
          <w:b/>
        </w:rPr>
        <w:t>Un chèque de</w:t>
      </w:r>
      <w:r w:rsidR="00381CD4" w:rsidRPr="009C4CF1">
        <w:rPr>
          <w:b/>
        </w:rPr>
        <w:t xml:space="preserve"> 70 € pour les </w:t>
      </w:r>
      <w:proofErr w:type="spellStart"/>
      <w:r w:rsidR="00381CD4" w:rsidRPr="009C4CF1">
        <w:rPr>
          <w:b/>
        </w:rPr>
        <w:t>Vergézois</w:t>
      </w:r>
      <w:proofErr w:type="spellEnd"/>
      <w:r w:rsidR="00381CD4" w:rsidRPr="009C4CF1">
        <w:rPr>
          <w:b/>
        </w:rPr>
        <w:t xml:space="preserve"> et</w:t>
      </w:r>
      <w:r w:rsidRPr="009C4CF1">
        <w:rPr>
          <w:b/>
        </w:rPr>
        <w:t xml:space="preserve"> </w:t>
      </w:r>
      <w:r w:rsidR="005C54CF" w:rsidRPr="009C4CF1">
        <w:rPr>
          <w:b/>
        </w:rPr>
        <w:t>10</w:t>
      </w:r>
      <w:r w:rsidRPr="009C4CF1">
        <w:rPr>
          <w:b/>
        </w:rPr>
        <w:t xml:space="preserve">0€ </w:t>
      </w:r>
      <w:r w:rsidR="00381CD4" w:rsidRPr="009C4CF1">
        <w:rPr>
          <w:b/>
        </w:rPr>
        <w:t xml:space="preserve">pour les </w:t>
      </w:r>
      <w:r w:rsidR="00F80760" w:rsidRPr="009C4CF1">
        <w:rPr>
          <w:b/>
        </w:rPr>
        <w:t>exposants extérieurs</w:t>
      </w:r>
      <w:r w:rsidR="00381CD4" w:rsidRPr="009C4CF1">
        <w:rPr>
          <w:b/>
        </w:rPr>
        <w:t xml:space="preserve"> </w:t>
      </w:r>
      <w:r w:rsidRPr="009C4CF1">
        <w:rPr>
          <w:b/>
        </w:rPr>
        <w:t>à l’ordre du TRESOR PUBLIC qui sera encaissé après acceptation de votre candidature par le comité de sélection</w:t>
      </w:r>
      <w:r>
        <w:t xml:space="preserve">. Attention, ce paiement est non remboursable pour tout désistement ultérieur. </w:t>
      </w:r>
    </w:p>
    <w:p w:rsidR="006D382E" w:rsidRDefault="00BE7A8F">
      <w:pPr>
        <w:spacing w:after="33"/>
        <w:ind w:left="0" w:right="0" w:firstLine="0"/>
        <w:jc w:val="left"/>
      </w:pPr>
      <w:r>
        <w:t xml:space="preserve"> </w:t>
      </w:r>
    </w:p>
    <w:p w:rsidR="006D382E" w:rsidRDefault="00BE7A8F">
      <w:pPr>
        <w:spacing w:after="33"/>
        <w:ind w:left="0" w:right="0" w:firstLine="0"/>
        <w:jc w:val="left"/>
      </w:pPr>
      <w:r>
        <w:t xml:space="preserve"> </w:t>
      </w:r>
    </w:p>
    <w:p w:rsidR="006D382E" w:rsidRDefault="00BE7A8F">
      <w:pPr>
        <w:ind w:left="0" w:right="0" w:firstLine="0"/>
        <w:jc w:val="left"/>
      </w:pPr>
      <w:r>
        <w:t xml:space="preserve"> </w:t>
      </w:r>
    </w:p>
    <w:p w:rsidR="006D382E" w:rsidRDefault="00BE7A8F">
      <w:pPr>
        <w:spacing w:after="0"/>
        <w:ind w:left="0" w:right="0" w:firstLine="0"/>
        <w:jc w:val="left"/>
      </w:pPr>
      <w:r>
        <w:t xml:space="preserve"> </w:t>
      </w:r>
    </w:p>
    <w:p w:rsidR="006D382E" w:rsidRDefault="00BE7A8F">
      <w:pPr>
        <w:ind w:left="0" w:right="0" w:firstLine="0"/>
        <w:jc w:val="left"/>
      </w:pPr>
      <w:r>
        <w:t xml:space="preserve"> </w:t>
      </w:r>
    </w:p>
    <w:p w:rsidR="006D382E" w:rsidRDefault="00BE7A8F">
      <w:pPr>
        <w:spacing w:after="33"/>
        <w:ind w:left="0" w:right="0" w:firstLine="0"/>
        <w:jc w:val="left"/>
      </w:pPr>
      <w:r>
        <w:t xml:space="preserve"> </w:t>
      </w:r>
    </w:p>
    <w:p w:rsidR="006D382E" w:rsidRDefault="00BE7A8F">
      <w:pPr>
        <w:spacing w:after="33"/>
        <w:ind w:left="0" w:right="0" w:firstLine="0"/>
        <w:jc w:val="left"/>
      </w:pPr>
      <w:r>
        <w:lastRenderedPageBreak/>
        <w:t xml:space="preserve"> </w:t>
      </w:r>
    </w:p>
    <w:p w:rsidR="006D382E" w:rsidRDefault="00BE7A8F">
      <w:pPr>
        <w:pStyle w:val="Titre1"/>
        <w:ind w:left="-5"/>
      </w:pPr>
      <w:r>
        <w:t>ARTICLE 5 : CLÔTURE ET RÉCEPTION</w:t>
      </w:r>
      <w:r>
        <w:rPr>
          <w:u w:val="none"/>
        </w:rPr>
        <w:t xml:space="preserve"> </w:t>
      </w:r>
    </w:p>
    <w:p w:rsidR="006D382E" w:rsidRDefault="00BE7A8F">
      <w:pPr>
        <w:ind w:left="-5" w:right="1047"/>
      </w:pPr>
      <w:r>
        <w:t>Le dossier de candidature complet est à envoyer (ou déposer dans la boite aux lettres de la Mairie</w:t>
      </w:r>
      <w:r w:rsidRPr="00AC3B39">
        <w:rPr>
          <w:color w:val="000000" w:themeColor="text1"/>
        </w:rPr>
        <w:t xml:space="preserve">)  </w:t>
      </w:r>
      <w:r w:rsidR="00D802D7" w:rsidRPr="00AC3B39">
        <w:rPr>
          <w:b/>
          <w:color w:val="000000" w:themeColor="text1"/>
        </w:rPr>
        <w:t>avant le</w:t>
      </w:r>
      <w:r w:rsidR="00D802D7" w:rsidRPr="00AC3B39">
        <w:rPr>
          <w:color w:val="000000" w:themeColor="text1"/>
        </w:rPr>
        <w:t xml:space="preserve"> </w:t>
      </w:r>
      <w:r w:rsidR="00164AF7" w:rsidRPr="00AC3B39">
        <w:rPr>
          <w:b/>
          <w:color w:val="000000" w:themeColor="text1"/>
        </w:rPr>
        <w:t>27 décembre</w:t>
      </w:r>
      <w:r w:rsidR="005C54CF" w:rsidRPr="00AC3B39">
        <w:rPr>
          <w:b/>
          <w:color w:val="000000" w:themeColor="text1"/>
        </w:rPr>
        <w:t xml:space="preserve"> 202</w:t>
      </w:r>
      <w:r w:rsidR="00164AF7" w:rsidRPr="00AC3B39">
        <w:rPr>
          <w:b/>
          <w:color w:val="000000" w:themeColor="text1"/>
        </w:rPr>
        <w:t>4</w:t>
      </w:r>
      <w:r w:rsidRPr="00AC3B39">
        <w:rPr>
          <w:color w:val="000000" w:themeColor="text1"/>
        </w:rPr>
        <w:t xml:space="preserve"> </w:t>
      </w:r>
      <w:r>
        <w:t xml:space="preserve">à l’adresse suivante :  </w:t>
      </w:r>
    </w:p>
    <w:p w:rsidR="00000C0F" w:rsidRDefault="00BE7A8F">
      <w:pPr>
        <w:ind w:left="-5" w:right="2498"/>
      </w:pPr>
      <w:r>
        <w:t xml:space="preserve">Mairie de VERGEZE – VERGEZE CULTURE – 2 rue de la République – </w:t>
      </w:r>
      <w:r w:rsidR="00000C0F">
        <w:t>30310 VERGEZE</w:t>
      </w:r>
    </w:p>
    <w:p w:rsidR="006D382E" w:rsidRDefault="00000C0F">
      <w:pPr>
        <w:ind w:left="-5" w:right="2498"/>
      </w:pPr>
      <w:r>
        <w:t>T</w:t>
      </w:r>
      <w:r w:rsidR="00BE7A8F">
        <w:t xml:space="preserve">out dossier parvenant après cette date sera inscrit sur liste d’attente. </w:t>
      </w:r>
    </w:p>
    <w:p w:rsidR="006D382E" w:rsidRDefault="00BE7A8F">
      <w:pPr>
        <w:spacing w:after="33"/>
        <w:ind w:left="0" w:right="0" w:firstLine="0"/>
        <w:jc w:val="left"/>
      </w:pPr>
      <w:r>
        <w:t xml:space="preserve"> </w:t>
      </w:r>
    </w:p>
    <w:p w:rsidR="006D382E" w:rsidRDefault="00BE7A8F">
      <w:pPr>
        <w:pStyle w:val="Titre1"/>
        <w:ind w:left="-5"/>
      </w:pPr>
      <w:r>
        <w:t>ARTICLE 6 : MODALITES DE SÉLECTION</w:t>
      </w:r>
      <w:r>
        <w:rPr>
          <w:u w:val="none"/>
        </w:rPr>
        <w:t xml:space="preserve"> </w:t>
      </w:r>
    </w:p>
    <w:p w:rsidR="006D382E" w:rsidRDefault="00BE7A8F">
      <w:pPr>
        <w:ind w:left="-5" w:right="0"/>
      </w:pPr>
      <w:r>
        <w:t xml:space="preserve">Les candidatures sont examinées par un comité de sélection qui retiendra les demandes d’admission en fonction des critères de savoir-faire, de qualité, de créativité, d’esthétique, d’innovation et d’originalité des créations qui correspondent aux valeurs et à l’esprit que l’organisateur souhaite conserver sur le salon. Ce comité privilégie aussi l’équilibre et la diversité des métiers représentés sur le salon. </w:t>
      </w:r>
    </w:p>
    <w:p w:rsidR="006D382E" w:rsidRDefault="00BE7A8F">
      <w:pPr>
        <w:ind w:left="-5" w:right="0"/>
      </w:pPr>
      <w:r>
        <w:t xml:space="preserve">Tout candidat accepte le principe de la sélection. </w:t>
      </w:r>
    </w:p>
    <w:p w:rsidR="006D382E" w:rsidRDefault="00BE7A8F">
      <w:pPr>
        <w:ind w:left="-5" w:right="0"/>
      </w:pPr>
      <w:r>
        <w:t xml:space="preserve">L’organisateur est souverain quant à la sélection des candidats et à la répartition des stands. Si la candidature est refusée, il  n’aura pas à justifier sa décision et renverra le chèque  accompagné des photos. </w:t>
      </w:r>
    </w:p>
    <w:p w:rsidR="006D382E" w:rsidRDefault="00BE7A8F">
      <w:pPr>
        <w:spacing w:after="33"/>
        <w:ind w:left="0" w:right="0" w:firstLine="0"/>
        <w:jc w:val="left"/>
      </w:pPr>
      <w:r>
        <w:t xml:space="preserve"> </w:t>
      </w:r>
    </w:p>
    <w:p w:rsidR="006D382E" w:rsidRDefault="00BE7A8F">
      <w:pPr>
        <w:pStyle w:val="Titre1"/>
        <w:ind w:left="-5"/>
      </w:pPr>
      <w:r>
        <w:t>ARTICLE 7 : UTILISATION ET OCCUPATION DU STAND</w:t>
      </w:r>
      <w:r>
        <w:rPr>
          <w:u w:val="none"/>
        </w:rPr>
        <w:t xml:space="preserve"> </w:t>
      </w:r>
    </w:p>
    <w:p w:rsidR="006D382E" w:rsidRDefault="00BE7A8F">
      <w:pPr>
        <w:ind w:left="-5" w:right="0"/>
      </w:pPr>
      <w:r>
        <w:t xml:space="preserve">Chaque exposant devra proposer une mise en place originale et particulièrement soignée de son stand  et s’assurer que son installation ne cause pas de gêne à ses voisins immédiats et aux visiteurs. Il est </w:t>
      </w:r>
      <w:r w:rsidR="00D65CC1">
        <w:t>conseillé</w:t>
      </w:r>
      <w:r>
        <w:t xml:space="preserve"> de prévoir </w:t>
      </w:r>
      <w:r w:rsidRPr="00AC3B39">
        <w:rPr>
          <w:b/>
          <w:color w:val="000000" w:themeColor="text1"/>
        </w:rPr>
        <w:t>du tissu uni pour habiller les stands en box et en angle</w:t>
      </w:r>
      <w:r>
        <w:rPr>
          <w:color w:val="FF0000"/>
        </w:rPr>
        <w:t xml:space="preserve"> </w:t>
      </w:r>
      <w:r>
        <w:t xml:space="preserve">et pour recouvrir les tables. Les nappes en papier sont interdites.  </w:t>
      </w:r>
    </w:p>
    <w:p w:rsidR="00BE7A8F" w:rsidRDefault="00BE7A8F">
      <w:pPr>
        <w:ind w:left="-5" w:right="0"/>
      </w:pPr>
      <w:r>
        <w:t xml:space="preserve">Les peintres seront principalement installés dans la galerie qui offre lumière et hauteur de murs favorables à la peinture (en entrant dans VE côté gauche). Ils pourront accrocher au minimum 4 tableaux et au maximum 10 tableaux, selon leur </w:t>
      </w:r>
    </w:p>
    <w:p w:rsidR="00BE7A8F" w:rsidRDefault="00BE7A8F">
      <w:pPr>
        <w:ind w:left="-5" w:right="0"/>
      </w:pPr>
      <w:proofErr w:type="gramStart"/>
      <w:r>
        <w:t>taille</w:t>
      </w:r>
      <w:proofErr w:type="gramEnd"/>
      <w:r>
        <w:t xml:space="preserve"> sur une surface maximum de 12 m².</w:t>
      </w:r>
    </w:p>
    <w:p w:rsidR="00357295" w:rsidRDefault="00357295" w:rsidP="00714999">
      <w:pPr>
        <w:spacing w:line="240" w:lineRule="auto"/>
        <w:ind w:left="-5"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107950</wp:posOffset>
                </wp:positionV>
                <wp:extent cx="6254115" cy="1317625"/>
                <wp:effectExtent l="0" t="0" r="0" b="0"/>
                <wp:wrapSquare wrapText="bothSides"/>
                <wp:docPr id="3887" name="Group 3887"/>
                <wp:cNvGraphicFramePr/>
                <a:graphic xmlns:a="http://schemas.openxmlformats.org/drawingml/2006/main">
                  <a:graphicData uri="http://schemas.microsoft.com/office/word/2010/wordprocessingGroup">
                    <wpg:wgp>
                      <wpg:cNvGrpSpPr/>
                      <wpg:grpSpPr>
                        <a:xfrm>
                          <a:off x="0" y="0"/>
                          <a:ext cx="6254115" cy="1317625"/>
                          <a:chOff x="0" y="0"/>
                          <a:chExt cx="6254475" cy="1317700"/>
                        </a:xfrm>
                      </wpg:grpSpPr>
                      <wps:wsp>
                        <wps:cNvPr id="700" name="Rectangle 700"/>
                        <wps:cNvSpPr/>
                        <wps:spPr>
                          <a:xfrm>
                            <a:off x="450086" y="480055"/>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4" name="Rectangle 704"/>
                        <wps:cNvSpPr/>
                        <wps:spPr>
                          <a:xfrm>
                            <a:off x="2247626" y="480055"/>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1" name="Rectangle 701"/>
                        <wps:cNvSpPr/>
                        <wps:spPr>
                          <a:xfrm>
                            <a:off x="898770" y="480055"/>
                            <a:ext cx="42146"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2" name="Rectangle 702"/>
                        <wps:cNvSpPr/>
                        <wps:spPr>
                          <a:xfrm>
                            <a:off x="1348856" y="480055"/>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3" name="Rectangle 703"/>
                        <wps:cNvSpPr/>
                        <wps:spPr>
                          <a:xfrm>
                            <a:off x="1798942" y="480055"/>
                            <a:ext cx="42146"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6" name="Rectangle 706"/>
                        <wps:cNvSpPr/>
                        <wps:spPr>
                          <a:xfrm>
                            <a:off x="4206412" y="480055"/>
                            <a:ext cx="42146"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699" name="Rectangle 699"/>
                        <wps:cNvSpPr/>
                        <wps:spPr>
                          <a:xfrm>
                            <a:off x="0" y="480055"/>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5" name="Rectangle 705"/>
                        <wps:cNvSpPr/>
                        <wps:spPr>
                          <a:xfrm>
                            <a:off x="2697712" y="480055"/>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8" name="Rectangle 708"/>
                        <wps:cNvSpPr/>
                        <wps:spPr>
                          <a:xfrm>
                            <a:off x="6212330" y="481579"/>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707" name="Rectangle 707"/>
                        <wps:cNvSpPr/>
                        <wps:spPr>
                          <a:xfrm>
                            <a:off x="5762244" y="481579"/>
                            <a:ext cx="42146"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112" name="Rectangle 112"/>
                        <wps:cNvSpPr/>
                        <wps:spPr>
                          <a:xfrm>
                            <a:off x="0" y="804668"/>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113" name="Rectangle 113"/>
                        <wps:cNvSpPr/>
                        <wps:spPr>
                          <a:xfrm>
                            <a:off x="0" y="1127756"/>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125" name="Shape 125"/>
                        <wps:cNvSpPr/>
                        <wps:spPr>
                          <a:xfrm>
                            <a:off x="771144" y="586739"/>
                            <a:ext cx="661416" cy="702564"/>
                          </a:xfrm>
                          <a:custGeom>
                            <a:avLst/>
                            <a:gdLst/>
                            <a:ahLst/>
                            <a:cxnLst/>
                            <a:rect l="0" t="0" r="0" b="0"/>
                            <a:pathLst>
                              <a:path w="661416" h="702564">
                                <a:moveTo>
                                  <a:pt x="6096" y="0"/>
                                </a:moveTo>
                                <a:lnTo>
                                  <a:pt x="661416" y="694944"/>
                                </a:lnTo>
                                <a:lnTo>
                                  <a:pt x="653796" y="702564"/>
                                </a:lnTo>
                                <a:lnTo>
                                  <a:pt x="0" y="6096"/>
                                </a:lnTo>
                                <a:lnTo>
                                  <a:pt x="6096"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6" name="Shape 126"/>
                        <wps:cNvSpPr/>
                        <wps:spPr>
                          <a:xfrm>
                            <a:off x="138684" y="586739"/>
                            <a:ext cx="638556" cy="702564"/>
                          </a:xfrm>
                          <a:custGeom>
                            <a:avLst/>
                            <a:gdLst/>
                            <a:ahLst/>
                            <a:cxnLst/>
                            <a:rect l="0" t="0" r="0" b="0"/>
                            <a:pathLst>
                              <a:path w="638556" h="702564">
                                <a:moveTo>
                                  <a:pt x="632460" y="0"/>
                                </a:moveTo>
                                <a:lnTo>
                                  <a:pt x="638556" y="6096"/>
                                </a:lnTo>
                                <a:lnTo>
                                  <a:pt x="7620" y="702564"/>
                                </a:lnTo>
                                <a:lnTo>
                                  <a:pt x="0" y="694944"/>
                                </a:lnTo>
                                <a:lnTo>
                                  <a:pt x="632460"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27" name="Shape 127"/>
                        <wps:cNvSpPr/>
                        <wps:spPr>
                          <a:xfrm>
                            <a:off x="486156" y="1018031"/>
                            <a:ext cx="288036" cy="268224"/>
                          </a:xfrm>
                          <a:custGeom>
                            <a:avLst/>
                            <a:gdLst/>
                            <a:ahLst/>
                            <a:cxnLst/>
                            <a:rect l="0" t="0" r="0" b="0"/>
                            <a:pathLst>
                              <a:path w="288036" h="268224">
                                <a:moveTo>
                                  <a:pt x="0" y="0"/>
                                </a:moveTo>
                                <a:lnTo>
                                  <a:pt x="288036" y="0"/>
                                </a:lnTo>
                                <a:lnTo>
                                  <a:pt x="288036" y="9144"/>
                                </a:lnTo>
                                <a:lnTo>
                                  <a:pt x="9144" y="9144"/>
                                </a:lnTo>
                                <a:lnTo>
                                  <a:pt x="9144" y="257556"/>
                                </a:lnTo>
                                <a:lnTo>
                                  <a:pt x="288036" y="257556"/>
                                </a:lnTo>
                                <a:lnTo>
                                  <a:pt x="288036" y="268224"/>
                                </a:lnTo>
                                <a:lnTo>
                                  <a:pt x="0" y="2682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774192" y="1018031"/>
                            <a:ext cx="288036" cy="268224"/>
                          </a:xfrm>
                          <a:custGeom>
                            <a:avLst/>
                            <a:gdLst/>
                            <a:ahLst/>
                            <a:cxnLst/>
                            <a:rect l="0" t="0" r="0" b="0"/>
                            <a:pathLst>
                              <a:path w="288036" h="268224">
                                <a:moveTo>
                                  <a:pt x="0" y="0"/>
                                </a:moveTo>
                                <a:lnTo>
                                  <a:pt x="288036" y="0"/>
                                </a:lnTo>
                                <a:lnTo>
                                  <a:pt x="288036" y="268224"/>
                                </a:lnTo>
                                <a:lnTo>
                                  <a:pt x="0" y="268224"/>
                                </a:lnTo>
                                <a:lnTo>
                                  <a:pt x="0" y="257556"/>
                                </a:lnTo>
                                <a:lnTo>
                                  <a:pt x="278892" y="257556"/>
                                </a:lnTo>
                                <a:lnTo>
                                  <a:pt x="278892" y="9144"/>
                                </a:lnTo>
                                <a:lnTo>
                                  <a:pt x="0" y="91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0" name="Picture 130"/>
                          <pic:cNvPicPr/>
                        </pic:nvPicPr>
                        <pic:blipFill>
                          <a:blip r:embed="rId6"/>
                          <a:stretch>
                            <a:fillRect/>
                          </a:stretch>
                        </pic:blipFill>
                        <pic:spPr>
                          <a:xfrm>
                            <a:off x="493776" y="1062228"/>
                            <a:ext cx="560832" cy="178308"/>
                          </a:xfrm>
                          <a:prstGeom prst="rect">
                            <a:avLst/>
                          </a:prstGeom>
                        </pic:spPr>
                      </pic:pic>
                      <wps:wsp>
                        <wps:cNvPr id="131" name="Rectangle 131"/>
                        <wps:cNvSpPr/>
                        <wps:spPr>
                          <a:xfrm>
                            <a:off x="684303" y="1091249"/>
                            <a:ext cx="94357" cy="189937"/>
                          </a:xfrm>
                          <a:prstGeom prst="rect">
                            <a:avLst/>
                          </a:prstGeom>
                          <a:ln>
                            <a:noFill/>
                          </a:ln>
                        </wps:spPr>
                        <wps:txbx>
                          <w:txbxContent>
                            <w:p w:rsidR="007D7D2A" w:rsidRDefault="007D7D2A">
                              <w:pPr>
                                <w:spacing w:after="160"/>
                                <w:ind w:left="0" w:right="0" w:firstLine="0"/>
                                <w:jc w:val="left"/>
                              </w:pPr>
                              <w:r>
                                <w:rPr>
                                  <w:color w:val="0070C0"/>
                                  <w:w w:val="101"/>
                                </w:rPr>
                                <w:t>6</w:t>
                              </w:r>
                            </w:p>
                          </w:txbxContent>
                        </wps:txbx>
                        <wps:bodyPr horzOverflow="overflow" vert="horz" lIns="0" tIns="0" rIns="0" bIns="0" rtlCol="0">
                          <a:noAutofit/>
                        </wps:bodyPr>
                      </wps:wsp>
                      <wps:wsp>
                        <wps:cNvPr id="132" name="Rectangle 132"/>
                        <wps:cNvSpPr/>
                        <wps:spPr>
                          <a:xfrm>
                            <a:off x="755913" y="1091249"/>
                            <a:ext cx="148809" cy="189937"/>
                          </a:xfrm>
                          <a:prstGeom prst="rect">
                            <a:avLst/>
                          </a:prstGeom>
                          <a:ln>
                            <a:noFill/>
                          </a:ln>
                        </wps:spPr>
                        <wps:txbx>
                          <w:txbxContent>
                            <w:p w:rsidR="007D7D2A" w:rsidRDefault="007D7D2A">
                              <w:pPr>
                                <w:spacing w:after="160"/>
                                <w:ind w:left="0" w:right="0" w:firstLine="0"/>
                                <w:jc w:val="left"/>
                              </w:pPr>
                              <w:proofErr w:type="gramStart"/>
                              <w:r>
                                <w:rPr>
                                  <w:color w:val="0070C0"/>
                                  <w:w w:val="102"/>
                                </w:rPr>
                                <w:t>m</w:t>
                              </w:r>
                              <w:proofErr w:type="gramEnd"/>
                            </w:p>
                          </w:txbxContent>
                        </wps:txbx>
                        <wps:bodyPr horzOverflow="overflow" vert="horz" lIns="0" tIns="0" rIns="0" bIns="0" rtlCol="0">
                          <a:noAutofit/>
                        </wps:bodyPr>
                      </wps:wsp>
                      <wps:wsp>
                        <wps:cNvPr id="133" name="Rectangle 133"/>
                        <wps:cNvSpPr/>
                        <wps:spPr>
                          <a:xfrm>
                            <a:off x="867163" y="1091249"/>
                            <a:ext cx="42144" cy="189937"/>
                          </a:xfrm>
                          <a:prstGeom prst="rect">
                            <a:avLst/>
                          </a:prstGeom>
                          <a:ln>
                            <a:noFill/>
                          </a:ln>
                        </wps:spPr>
                        <wps:txbx>
                          <w:txbxContent>
                            <w:p w:rsidR="007D7D2A" w:rsidRDefault="007D7D2A">
                              <w:pPr>
                                <w:spacing w:after="160"/>
                                <w:ind w:left="0" w:right="0" w:firstLine="0"/>
                                <w:jc w:val="left"/>
                              </w:pPr>
                              <w:r>
                                <w:rPr>
                                  <w:color w:val="0070C0"/>
                                </w:rPr>
                                <w:t xml:space="preserve"> </w:t>
                              </w:r>
                            </w:p>
                          </w:txbxContent>
                        </wps:txbx>
                        <wps:bodyPr horzOverflow="overflow" vert="horz" lIns="0" tIns="0" rIns="0" bIns="0" rtlCol="0">
                          <a:noAutofit/>
                        </wps:bodyPr>
                      </wps:wsp>
                      <wps:wsp>
                        <wps:cNvPr id="134" name="Shape 134"/>
                        <wps:cNvSpPr/>
                        <wps:spPr>
                          <a:xfrm>
                            <a:off x="297180" y="1213104"/>
                            <a:ext cx="954024" cy="91439"/>
                          </a:xfrm>
                          <a:custGeom>
                            <a:avLst/>
                            <a:gdLst/>
                            <a:ahLst/>
                            <a:cxnLst/>
                            <a:rect l="0" t="0" r="0" b="0"/>
                            <a:pathLst>
                              <a:path w="954024" h="91439">
                                <a:moveTo>
                                  <a:pt x="79248" y="0"/>
                                </a:moveTo>
                                <a:cubicBezTo>
                                  <a:pt x="79248" y="0"/>
                                  <a:pt x="80772" y="0"/>
                                  <a:pt x="80772" y="0"/>
                                </a:cubicBezTo>
                                <a:cubicBezTo>
                                  <a:pt x="82296" y="1524"/>
                                  <a:pt x="80772" y="1524"/>
                                  <a:pt x="80772" y="3048"/>
                                </a:cubicBezTo>
                                <a:lnTo>
                                  <a:pt x="9827" y="44196"/>
                                </a:lnTo>
                                <a:lnTo>
                                  <a:pt x="944197" y="44196"/>
                                </a:lnTo>
                                <a:lnTo>
                                  <a:pt x="873252" y="3048"/>
                                </a:lnTo>
                                <a:cubicBezTo>
                                  <a:pt x="873252" y="1524"/>
                                  <a:pt x="873252" y="1524"/>
                                  <a:pt x="873252" y="0"/>
                                </a:cubicBezTo>
                                <a:cubicBezTo>
                                  <a:pt x="873252" y="0"/>
                                  <a:pt x="874776" y="0"/>
                                  <a:pt x="874776" y="0"/>
                                </a:cubicBezTo>
                                <a:lnTo>
                                  <a:pt x="954024" y="45720"/>
                                </a:lnTo>
                                <a:lnTo>
                                  <a:pt x="874776" y="91439"/>
                                </a:lnTo>
                                <a:cubicBezTo>
                                  <a:pt x="874776" y="91439"/>
                                  <a:pt x="873252" y="91439"/>
                                  <a:pt x="873252" y="91439"/>
                                </a:cubicBezTo>
                                <a:cubicBezTo>
                                  <a:pt x="873252" y="89915"/>
                                  <a:pt x="873252" y="89915"/>
                                  <a:pt x="873252" y="88392"/>
                                </a:cubicBezTo>
                                <a:lnTo>
                                  <a:pt x="944197" y="47244"/>
                                </a:lnTo>
                                <a:lnTo>
                                  <a:pt x="9827" y="47244"/>
                                </a:lnTo>
                                <a:lnTo>
                                  <a:pt x="80772" y="88392"/>
                                </a:lnTo>
                                <a:cubicBezTo>
                                  <a:pt x="80772" y="89915"/>
                                  <a:pt x="82296" y="89915"/>
                                  <a:pt x="80772" y="91439"/>
                                </a:cubicBezTo>
                                <a:cubicBezTo>
                                  <a:pt x="80772" y="91439"/>
                                  <a:pt x="79248" y="91439"/>
                                  <a:pt x="79248" y="91439"/>
                                </a:cubicBezTo>
                                <a:lnTo>
                                  <a:pt x="0" y="45720"/>
                                </a:lnTo>
                                <a:lnTo>
                                  <a:pt x="79248"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35" name="Shape 135"/>
                        <wps:cNvSpPr/>
                        <wps:spPr>
                          <a:xfrm>
                            <a:off x="41148" y="634746"/>
                            <a:ext cx="307086" cy="479298"/>
                          </a:xfrm>
                          <a:custGeom>
                            <a:avLst/>
                            <a:gdLst/>
                            <a:ahLst/>
                            <a:cxnLst/>
                            <a:rect l="0" t="0" r="0" b="0"/>
                            <a:pathLst>
                              <a:path w="307086" h="479298">
                                <a:moveTo>
                                  <a:pt x="307086" y="0"/>
                                </a:moveTo>
                                <a:lnTo>
                                  <a:pt x="307086" y="12192"/>
                                </a:lnTo>
                                <a:lnTo>
                                  <a:pt x="292608" y="26670"/>
                                </a:lnTo>
                                <a:lnTo>
                                  <a:pt x="289560" y="28194"/>
                                </a:lnTo>
                                <a:lnTo>
                                  <a:pt x="275844" y="41910"/>
                                </a:lnTo>
                                <a:lnTo>
                                  <a:pt x="272796" y="43433"/>
                                </a:lnTo>
                                <a:lnTo>
                                  <a:pt x="257556" y="58673"/>
                                </a:lnTo>
                                <a:lnTo>
                                  <a:pt x="254508" y="60198"/>
                                </a:lnTo>
                                <a:lnTo>
                                  <a:pt x="239268" y="75437"/>
                                </a:lnTo>
                                <a:lnTo>
                                  <a:pt x="236220" y="76961"/>
                                </a:lnTo>
                                <a:lnTo>
                                  <a:pt x="222504" y="90677"/>
                                </a:lnTo>
                                <a:lnTo>
                                  <a:pt x="219456" y="92201"/>
                                </a:lnTo>
                                <a:lnTo>
                                  <a:pt x="204216" y="107442"/>
                                </a:lnTo>
                                <a:lnTo>
                                  <a:pt x="201168" y="108965"/>
                                </a:lnTo>
                                <a:lnTo>
                                  <a:pt x="185928" y="124205"/>
                                </a:lnTo>
                                <a:lnTo>
                                  <a:pt x="182880" y="125730"/>
                                </a:lnTo>
                                <a:lnTo>
                                  <a:pt x="169164" y="139446"/>
                                </a:lnTo>
                                <a:lnTo>
                                  <a:pt x="166116" y="140970"/>
                                </a:lnTo>
                                <a:lnTo>
                                  <a:pt x="150876" y="156210"/>
                                </a:lnTo>
                                <a:lnTo>
                                  <a:pt x="147828" y="157733"/>
                                </a:lnTo>
                                <a:lnTo>
                                  <a:pt x="132588" y="172973"/>
                                </a:lnTo>
                                <a:lnTo>
                                  <a:pt x="129540" y="174498"/>
                                </a:lnTo>
                                <a:lnTo>
                                  <a:pt x="115824" y="188213"/>
                                </a:lnTo>
                                <a:lnTo>
                                  <a:pt x="112776" y="189737"/>
                                </a:lnTo>
                                <a:lnTo>
                                  <a:pt x="97536" y="204977"/>
                                </a:lnTo>
                                <a:lnTo>
                                  <a:pt x="94488" y="206501"/>
                                </a:lnTo>
                                <a:lnTo>
                                  <a:pt x="79248" y="221742"/>
                                </a:lnTo>
                                <a:lnTo>
                                  <a:pt x="76200" y="223265"/>
                                </a:lnTo>
                                <a:lnTo>
                                  <a:pt x="62484" y="236982"/>
                                </a:lnTo>
                                <a:lnTo>
                                  <a:pt x="59436" y="238505"/>
                                </a:lnTo>
                                <a:lnTo>
                                  <a:pt x="44196" y="253746"/>
                                </a:lnTo>
                                <a:lnTo>
                                  <a:pt x="41148" y="255270"/>
                                </a:lnTo>
                                <a:lnTo>
                                  <a:pt x="25908" y="270510"/>
                                </a:lnTo>
                                <a:lnTo>
                                  <a:pt x="22860" y="272033"/>
                                </a:lnTo>
                                <a:lnTo>
                                  <a:pt x="13716" y="281177"/>
                                </a:lnTo>
                                <a:lnTo>
                                  <a:pt x="13716" y="284226"/>
                                </a:lnTo>
                                <a:lnTo>
                                  <a:pt x="15240" y="284226"/>
                                </a:lnTo>
                                <a:lnTo>
                                  <a:pt x="21336" y="290321"/>
                                </a:lnTo>
                                <a:lnTo>
                                  <a:pt x="21336" y="293370"/>
                                </a:lnTo>
                                <a:lnTo>
                                  <a:pt x="22860" y="293370"/>
                                </a:lnTo>
                                <a:lnTo>
                                  <a:pt x="36576" y="307085"/>
                                </a:lnTo>
                                <a:lnTo>
                                  <a:pt x="36576" y="310133"/>
                                </a:lnTo>
                                <a:lnTo>
                                  <a:pt x="38100" y="310133"/>
                                </a:lnTo>
                                <a:lnTo>
                                  <a:pt x="53340" y="325373"/>
                                </a:lnTo>
                                <a:lnTo>
                                  <a:pt x="53340" y="328421"/>
                                </a:lnTo>
                                <a:lnTo>
                                  <a:pt x="54864" y="328421"/>
                                </a:lnTo>
                                <a:lnTo>
                                  <a:pt x="70104" y="343661"/>
                                </a:lnTo>
                                <a:lnTo>
                                  <a:pt x="70104" y="346710"/>
                                </a:lnTo>
                                <a:lnTo>
                                  <a:pt x="71628" y="346710"/>
                                </a:lnTo>
                                <a:lnTo>
                                  <a:pt x="85344" y="360426"/>
                                </a:lnTo>
                                <a:lnTo>
                                  <a:pt x="85344" y="363473"/>
                                </a:lnTo>
                                <a:lnTo>
                                  <a:pt x="86868" y="363473"/>
                                </a:lnTo>
                                <a:lnTo>
                                  <a:pt x="102108" y="378713"/>
                                </a:lnTo>
                                <a:lnTo>
                                  <a:pt x="102108" y="381761"/>
                                </a:lnTo>
                                <a:lnTo>
                                  <a:pt x="103632" y="381761"/>
                                </a:lnTo>
                                <a:lnTo>
                                  <a:pt x="118872" y="397001"/>
                                </a:lnTo>
                                <a:lnTo>
                                  <a:pt x="118872" y="400049"/>
                                </a:lnTo>
                                <a:lnTo>
                                  <a:pt x="120396" y="400049"/>
                                </a:lnTo>
                                <a:lnTo>
                                  <a:pt x="135636" y="415289"/>
                                </a:lnTo>
                                <a:lnTo>
                                  <a:pt x="135636" y="418337"/>
                                </a:lnTo>
                                <a:lnTo>
                                  <a:pt x="137160" y="418337"/>
                                </a:lnTo>
                                <a:lnTo>
                                  <a:pt x="150876" y="432053"/>
                                </a:lnTo>
                                <a:lnTo>
                                  <a:pt x="150876" y="435101"/>
                                </a:lnTo>
                                <a:lnTo>
                                  <a:pt x="152400" y="435101"/>
                                </a:lnTo>
                                <a:lnTo>
                                  <a:pt x="167640" y="450342"/>
                                </a:lnTo>
                                <a:lnTo>
                                  <a:pt x="167640" y="453389"/>
                                </a:lnTo>
                                <a:lnTo>
                                  <a:pt x="169164" y="453389"/>
                                </a:lnTo>
                                <a:lnTo>
                                  <a:pt x="181356" y="465582"/>
                                </a:lnTo>
                                <a:lnTo>
                                  <a:pt x="181356" y="464058"/>
                                </a:lnTo>
                                <a:lnTo>
                                  <a:pt x="184404" y="462533"/>
                                </a:lnTo>
                                <a:lnTo>
                                  <a:pt x="199644" y="447294"/>
                                </a:lnTo>
                                <a:lnTo>
                                  <a:pt x="202692" y="445770"/>
                                </a:lnTo>
                                <a:lnTo>
                                  <a:pt x="217932" y="430530"/>
                                </a:lnTo>
                                <a:lnTo>
                                  <a:pt x="220980" y="429005"/>
                                </a:lnTo>
                                <a:lnTo>
                                  <a:pt x="234696" y="415289"/>
                                </a:lnTo>
                                <a:lnTo>
                                  <a:pt x="237744" y="413765"/>
                                </a:lnTo>
                                <a:lnTo>
                                  <a:pt x="252984" y="398526"/>
                                </a:lnTo>
                                <a:lnTo>
                                  <a:pt x="256032" y="397001"/>
                                </a:lnTo>
                                <a:lnTo>
                                  <a:pt x="271272" y="381761"/>
                                </a:lnTo>
                                <a:lnTo>
                                  <a:pt x="274320" y="380237"/>
                                </a:lnTo>
                                <a:lnTo>
                                  <a:pt x="288036" y="366521"/>
                                </a:lnTo>
                                <a:lnTo>
                                  <a:pt x="291084" y="364998"/>
                                </a:lnTo>
                                <a:lnTo>
                                  <a:pt x="306324" y="349758"/>
                                </a:lnTo>
                                <a:lnTo>
                                  <a:pt x="307086" y="349376"/>
                                </a:lnTo>
                                <a:lnTo>
                                  <a:pt x="307086" y="362712"/>
                                </a:lnTo>
                                <a:lnTo>
                                  <a:pt x="301752" y="368046"/>
                                </a:lnTo>
                                <a:lnTo>
                                  <a:pt x="298704" y="369570"/>
                                </a:lnTo>
                                <a:lnTo>
                                  <a:pt x="283464" y="384810"/>
                                </a:lnTo>
                                <a:lnTo>
                                  <a:pt x="280416" y="386333"/>
                                </a:lnTo>
                                <a:lnTo>
                                  <a:pt x="265176" y="401573"/>
                                </a:lnTo>
                                <a:lnTo>
                                  <a:pt x="262128" y="403098"/>
                                </a:lnTo>
                                <a:lnTo>
                                  <a:pt x="248412" y="416813"/>
                                </a:lnTo>
                                <a:lnTo>
                                  <a:pt x="245364" y="418337"/>
                                </a:lnTo>
                                <a:lnTo>
                                  <a:pt x="230124" y="433577"/>
                                </a:lnTo>
                                <a:lnTo>
                                  <a:pt x="227076" y="435101"/>
                                </a:lnTo>
                                <a:lnTo>
                                  <a:pt x="211836" y="450342"/>
                                </a:lnTo>
                                <a:lnTo>
                                  <a:pt x="208788" y="451865"/>
                                </a:lnTo>
                                <a:lnTo>
                                  <a:pt x="195072" y="465582"/>
                                </a:lnTo>
                                <a:lnTo>
                                  <a:pt x="192024" y="467105"/>
                                </a:lnTo>
                                <a:lnTo>
                                  <a:pt x="181356" y="477773"/>
                                </a:lnTo>
                                <a:lnTo>
                                  <a:pt x="181356" y="479298"/>
                                </a:lnTo>
                                <a:lnTo>
                                  <a:pt x="164592" y="462533"/>
                                </a:lnTo>
                                <a:lnTo>
                                  <a:pt x="163068" y="462533"/>
                                </a:lnTo>
                                <a:lnTo>
                                  <a:pt x="163068" y="459485"/>
                                </a:lnTo>
                                <a:lnTo>
                                  <a:pt x="149352" y="445770"/>
                                </a:lnTo>
                                <a:lnTo>
                                  <a:pt x="147828" y="445770"/>
                                </a:lnTo>
                                <a:lnTo>
                                  <a:pt x="147828" y="442721"/>
                                </a:lnTo>
                                <a:lnTo>
                                  <a:pt x="132588" y="427482"/>
                                </a:lnTo>
                                <a:lnTo>
                                  <a:pt x="131064" y="427482"/>
                                </a:lnTo>
                                <a:lnTo>
                                  <a:pt x="131064" y="424433"/>
                                </a:lnTo>
                                <a:lnTo>
                                  <a:pt x="117348" y="410718"/>
                                </a:lnTo>
                                <a:lnTo>
                                  <a:pt x="115824" y="410718"/>
                                </a:lnTo>
                                <a:lnTo>
                                  <a:pt x="115824" y="407670"/>
                                </a:lnTo>
                                <a:lnTo>
                                  <a:pt x="100584" y="392430"/>
                                </a:lnTo>
                                <a:lnTo>
                                  <a:pt x="99060" y="392430"/>
                                </a:lnTo>
                                <a:lnTo>
                                  <a:pt x="99060" y="389382"/>
                                </a:lnTo>
                                <a:lnTo>
                                  <a:pt x="83820" y="374142"/>
                                </a:lnTo>
                                <a:lnTo>
                                  <a:pt x="82296" y="374142"/>
                                </a:lnTo>
                                <a:lnTo>
                                  <a:pt x="82296" y="371094"/>
                                </a:lnTo>
                                <a:lnTo>
                                  <a:pt x="68580" y="357377"/>
                                </a:lnTo>
                                <a:lnTo>
                                  <a:pt x="67056" y="357377"/>
                                </a:lnTo>
                                <a:lnTo>
                                  <a:pt x="67056" y="354330"/>
                                </a:lnTo>
                                <a:lnTo>
                                  <a:pt x="51816" y="339089"/>
                                </a:lnTo>
                                <a:lnTo>
                                  <a:pt x="50292" y="339089"/>
                                </a:lnTo>
                                <a:lnTo>
                                  <a:pt x="50292" y="336042"/>
                                </a:lnTo>
                                <a:lnTo>
                                  <a:pt x="35052" y="320801"/>
                                </a:lnTo>
                                <a:lnTo>
                                  <a:pt x="33528" y="320801"/>
                                </a:lnTo>
                                <a:lnTo>
                                  <a:pt x="33528" y="317753"/>
                                </a:lnTo>
                                <a:lnTo>
                                  <a:pt x="19812" y="304037"/>
                                </a:lnTo>
                                <a:lnTo>
                                  <a:pt x="18288" y="304037"/>
                                </a:lnTo>
                                <a:lnTo>
                                  <a:pt x="18288" y="300989"/>
                                </a:lnTo>
                                <a:lnTo>
                                  <a:pt x="3048" y="285749"/>
                                </a:lnTo>
                                <a:lnTo>
                                  <a:pt x="1524" y="285749"/>
                                </a:lnTo>
                                <a:lnTo>
                                  <a:pt x="1524" y="282701"/>
                                </a:lnTo>
                                <a:lnTo>
                                  <a:pt x="0" y="281177"/>
                                </a:lnTo>
                                <a:lnTo>
                                  <a:pt x="13716" y="267461"/>
                                </a:lnTo>
                                <a:lnTo>
                                  <a:pt x="16764" y="265937"/>
                                </a:lnTo>
                                <a:lnTo>
                                  <a:pt x="30480" y="252221"/>
                                </a:lnTo>
                                <a:lnTo>
                                  <a:pt x="33528" y="250698"/>
                                </a:lnTo>
                                <a:lnTo>
                                  <a:pt x="48768" y="235458"/>
                                </a:lnTo>
                                <a:lnTo>
                                  <a:pt x="51816" y="233933"/>
                                </a:lnTo>
                                <a:lnTo>
                                  <a:pt x="67056" y="218694"/>
                                </a:lnTo>
                                <a:lnTo>
                                  <a:pt x="70104" y="217170"/>
                                </a:lnTo>
                                <a:lnTo>
                                  <a:pt x="83820" y="203453"/>
                                </a:lnTo>
                                <a:lnTo>
                                  <a:pt x="86868" y="201930"/>
                                </a:lnTo>
                                <a:lnTo>
                                  <a:pt x="102108" y="186689"/>
                                </a:lnTo>
                                <a:lnTo>
                                  <a:pt x="105156" y="185165"/>
                                </a:lnTo>
                                <a:lnTo>
                                  <a:pt x="120396" y="169926"/>
                                </a:lnTo>
                                <a:lnTo>
                                  <a:pt x="123444" y="168401"/>
                                </a:lnTo>
                                <a:lnTo>
                                  <a:pt x="137160" y="154685"/>
                                </a:lnTo>
                                <a:lnTo>
                                  <a:pt x="140208" y="153161"/>
                                </a:lnTo>
                                <a:lnTo>
                                  <a:pt x="155448" y="137921"/>
                                </a:lnTo>
                                <a:lnTo>
                                  <a:pt x="158496" y="136398"/>
                                </a:lnTo>
                                <a:lnTo>
                                  <a:pt x="173736" y="121158"/>
                                </a:lnTo>
                                <a:lnTo>
                                  <a:pt x="176784" y="119633"/>
                                </a:lnTo>
                                <a:lnTo>
                                  <a:pt x="190500" y="105918"/>
                                </a:lnTo>
                                <a:lnTo>
                                  <a:pt x="193548" y="104394"/>
                                </a:lnTo>
                                <a:lnTo>
                                  <a:pt x="208788" y="89153"/>
                                </a:lnTo>
                                <a:lnTo>
                                  <a:pt x="211836" y="87630"/>
                                </a:lnTo>
                                <a:lnTo>
                                  <a:pt x="227076" y="72389"/>
                                </a:lnTo>
                                <a:lnTo>
                                  <a:pt x="230124" y="70865"/>
                                </a:lnTo>
                                <a:lnTo>
                                  <a:pt x="243840" y="57149"/>
                                </a:lnTo>
                                <a:lnTo>
                                  <a:pt x="246888" y="55626"/>
                                </a:lnTo>
                                <a:lnTo>
                                  <a:pt x="262128" y="40385"/>
                                </a:lnTo>
                                <a:lnTo>
                                  <a:pt x="265176" y="38861"/>
                                </a:lnTo>
                                <a:lnTo>
                                  <a:pt x="278892" y="25146"/>
                                </a:lnTo>
                                <a:lnTo>
                                  <a:pt x="281940" y="23621"/>
                                </a:lnTo>
                                <a:lnTo>
                                  <a:pt x="297180" y="8382"/>
                                </a:lnTo>
                                <a:lnTo>
                                  <a:pt x="300228" y="6858"/>
                                </a:lnTo>
                                <a:lnTo>
                                  <a:pt x="3070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348234" y="521207"/>
                            <a:ext cx="305562" cy="476251"/>
                          </a:xfrm>
                          <a:custGeom>
                            <a:avLst/>
                            <a:gdLst/>
                            <a:ahLst/>
                            <a:cxnLst/>
                            <a:rect l="0" t="0" r="0" b="0"/>
                            <a:pathLst>
                              <a:path w="305562" h="476251">
                                <a:moveTo>
                                  <a:pt x="124206" y="0"/>
                                </a:moveTo>
                                <a:lnTo>
                                  <a:pt x="127254" y="0"/>
                                </a:lnTo>
                                <a:lnTo>
                                  <a:pt x="136398" y="9144"/>
                                </a:lnTo>
                                <a:lnTo>
                                  <a:pt x="136398" y="12192"/>
                                </a:lnTo>
                                <a:lnTo>
                                  <a:pt x="137922" y="12192"/>
                                </a:lnTo>
                                <a:lnTo>
                                  <a:pt x="153162" y="27432"/>
                                </a:lnTo>
                                <a:lnTo>
                                  <a:pt x="153162" y="30480"/>
                                </a:lnTo>
                                <a:lnTo>
                                  <a:pt x="154686" y="30480"/>
                                </a:lnTo>
                                <a:lnTo>
                                  <a:pt x="169926" y="45720"/>
                                </a:lnTo>
                                <a:lnTo>
                                  <a:pt x="169926" y="48768"/>
                                </a:lnTo>
                                <a:lnTo>
                                  <a:pt x="171450" y="48768"/>
                                </a:lnTo>
                                <a:lnTo>
                                  <a:pt x="185166" y="62485"/>
                                </a:lnTo>
                                <a:lnTo>
                                  <a:pt x="185166" y="65532"/>
                                </a:lnTo>
                                <a:lnTo>
                                  <a:pt x="186690" y="65532"/>
                                </a:lnTo>
                                <a:lnTo>
                                  <a:pt x="201930" y="80772"/>
                                </a:lnTo>
                                <a:lnTo>
                                  <a:pt x="201930" y="83820"/>
                                </a:lnTo>
                                <a:lnTo>
                                  <a:pt x="203454" y="83820"/>
                                </a:lnTo>
                                <a:lnTo>
                                  <a:pt x="218694" y="99060"/>
                                </a:lnTo>
                                <a:lnTo>
                                  <a:pt x="218694" y="102109"/>
                                </a:lnTo>
                                <a:lnTo>
                                  <a:pt x="220218" y="102109"/>
                                </a:lnTo>
                                <a:lnTo>
                                  <a:pt x="233934" y="115824"/>
                                </a:lnTo>
                                <a:lnTo>
                                  <a:pt x="233934" y="118872"/>
                                </a:lnTo>
                                <a:lnTo>
                                  <a:pt x="235458" y="118872"/>
                                </a:lnTo>
                                <a:lnTo>
                                  <a:pt x="250698" y="134112"/>
                                </a:lnTo>
                                <a:lnTo>
                                  <a:pt x="250698" y="137160"/>
                                </a:lnTo>
                                <a:lnTo>
                                  <a:pt x="252222" y="137160"/>
                                </a:lnTo>
                                <a:lnTo>
                                  <a:pt x="267462" y="152400"/>
                                </a:lnTo>
                                <a:lnTo>
                                  <a:pt x="267462" y="155449"/>
                                </a:lnTo>
                                <a:lnTo>
                                  <a:pt x="268986" y="155449"/>
                                </a:lnTo>
                                <a:lnTo>
                                  <a:pt x="282702" y="169165"/>
                                </a:lnTo>
                                <a:lnTo>
                                  <a:pt x="282702" y="172212"/>
                                </a:lnTo>
                                <a:lnTo>
                                  <a:pt x="284226" y="172212"/>
                                </a:lnTo>
                                <a:lnTo>
                                  <a:pt x="299466" y="187452"/>
                                </a:lnTo>
                                <a:lnTo>
                                  <a:pt x="299466" y="190500"/>
                                </a:lnTo>
                                <a:lnTo>
                                  <a:pt x="300990" y="190500"/>
                                </a:lnTo>
                                <a:lnTo>
                                  <a:pt x="305562" y="195072"/>
                                </a:lnTo>
                                <a:lnTo>
                                  <a:pt x="304038" y="198120"/>
                                </a:lnTo>
                                <a:lnTo>
                                  <a:pt x="296418" y="205740"/>
                                </a:lnTo>
                                <a:lnTo>
                                  <a:pt x="293370" y="207265"/>
                                </a:lnTo>
                                <a:lnTo>
                                  <a:pt x="278130" y="222504"/>
                                </a:lnTo>
                                <a:lnTo>
                                  <a:pt x="275082" y="224028"/>
                                </a:lnTo>
                                <a:lnTo>
                                  <a:pt x="259842" y="239268"/>
                                </a:lnTo>
                                <a:lnTo>
                                  <a:pt x="256794" y="240792"/>
                                </a:lnTo>
                                <a:lnTo>
                                  <a:pt x="243078" y="254509"/>
                                </a:lnTo>
                                <a:lnTo>
                                  <a:pt x="240030" y="256032"/>
                                </a:lnTo>
                                <a:lnTo>
                                  <a:pt x="224790" y="271272"/>
                                </a:lnTo>
                                <a:lnTo>
                                  <a:pt x="221742" y="272797"/>
                                </a:lnTo>
                                <a:lnTo>
                                  <a:pt x="206502" y="288037"/>
                                </a:lnTo>
                                <a:lnTo>
                                  <a:pt x="203454" y="289560"/>
                                </a:lnTo>
                                <a:lnTo>
                                  <a:pt x="189738" y="303276"/>
                                </a:lnTo>
                                <a:lnTo>
                                  <a:pt x="186690" y="304800"/>
                                </a:lnTo>
                                <a:lnTo>
                                  <a:pt x="171450" y="320040"/>
                                </a:lnTo>
                                <a:lnTo>
                                  <a:pt x="168402" y="321565"/>
                                </a:lnTo>
                                <a:lnTo>
                                  <a:pt x="153162" y="336804"/>
                                </a:lnTo>
                                <a:lnTo>
                                  <a:pt x="150114" y="338328"/>
                                </a:lnTo>
                                <a:lnTo>
                                  <a:pt x="136398" y="352044"/>
                                </a:lnTo>
                                <a:lnTo>
                                  <a:pt x="133350" y="353568"/>
                                </a:lnTo>
                                <a:lnTo>
                                  <a:pt x="118110" y="368809"/>
                                </a:lnTo>
                                <a:lnTo>
                                  <a:pt x="115062" y="370332"/>
                                </a:lnTo>
                                <a:lnTo>
                                  <a:pt x="101346" y="384049"/>
                                </a:lnTo>
                                <a:lnTo>
                                  <a:pt x="98298" y="385572"/>
                                </a:lnTo>
                                <a:lnTo>
                                  <a:pt x="83058" y="400812"/>
                                </a:lnTo>
                                <a:lnTo>
                                  <a:pt x="80010" y="402337"/>
                                </a:lnTo>
                                <a:lnTo>
                                  <a:pt x="64770" y="417576"/>
                                </a:lnTo>
                                <a:lnTo>
                                  <a:pt x="61722" y="419100"/>
                                </a:lnTo>
                                <a:lnTo>
                                  <a:pt x="48006" y="432816"/>
                                </a:lnTo>
                                <a:lnTo>
                                  <a:pt x="44958" y="434340"/>
                                </a:lnTo>
                                <a:lnTo>
                                  <a:pt x="29718" y="449580"/>
                                </a:lnTo>
                                <a:lnTo>
                                  <a:pt x="26670" y="451104"/>
                                </a:lnTo>
                                <a:lnTo>
                                  <a:pt x="11430" y="466344"/>
                                </a:lnTo>
                                <a:lnTo>
                                  <a:pt x="8382" y="467868"/>
                                </a:lnTo>
                                <a:lnTo>
                                  <a:pt x="0" y="476251"/>
                                </a:lnTo>
                                <a:lnTo>
                                  <a:pt x="0" y="462915"/>
                                </a:lnTo>
                                <a:lnTo>
                                  <a:pt x="2286" y="461772"/>
                                </a:lnTo>
                                <a:lnTo>
                                  <a:pt x="17526" y="446532"/>
                                </a:lnTo>
                                <a:lnTo>
                                  <a:pt x="20574" y="445009"/>
                                </a:lnTo>
                                <a:lnTo>
                                  <a:pt x="34290" y="431292"/>
                                </a:lnTo>
                                <a:lnTo>
                                  <a:pt x="37338" y="429768"/>
                                </a:lnTo>
                                <a:lnTo>
                                  <a:pt x="52578" y="414528"/>
                                </a:lnTo>
                                <a:lnTo>
                                  <a:pt x="55626" y="413004"/>
                                </a:lnTo>
                                <a:lnTo>
                                  <a:pt x="70866" y="397765"/>
                                </a:lnTo>
                                <a:lnTo>
                                  <a:pt x="73914" y="396240"/>
                                </a:lnTo>
                                <a:lnTo>
                                  <a:pt x="87630" y="382524"/>
                                </a:lnTo>
                                <a:lnTo>
                                  <a:pt x="90678" y="381000"/>
                                </a:lnTo>
                                <a:lnTo>
                                  <a:pt x="105918" y="365760"/>
                                </a:lnTo>
                                <a:lnTo>
                                  <a:pt x="108966" y="364237"/>
                                </a:lnTo>
                                <a:lnTo>
                                  <a:pt x="122682" y="350520"/>
                                </a:lnTo>
                                <a:lnTo>
                                  <a:pt x="125730" y="348997"/>
                                </a:lnTo>
                                <a:lnTo>
                                  <a:pt x="140970" y="333756"/>
                                </a:lnTo>
                                <a:lnTo>
                                  <a:pt x="144018" y="332232"/>
                                </a:lnTo>
                                <a:lnTo>
                                  <a:pt x="159258" y="316992"/>
                                </a:lnTo>
                                <a:lnTo>
                                  <a:pt x="162306" y="315468"/>
                                </a:lnTo>
                                <a:lnTo>
                                  <a:pt x="176022" y="301752"/>
                                </a:lnTo>
                                <a:lnTo>
                                  <a:pt x="179070" y="300228"/>
                                </a:lnTo>
                                <a:lnTo>
                                  <a:pt x="194310" y="284988"/>
                                </a:lnTo>
                                <a:lnTo>
                                  <a:pt x="197358" y="283465"/>
                                </a:lnTo>
                                <a:lnTo>
                                  <a:pt x="212598" y="268224"/>
                                </a:lnTo>
                                <a:lnTo>
                                  <a:pt x="215646" y="266700"/>
                                </a:lnTo>
                                <a:lnTo>
                                  <a:pt x="229362" y="252985"/>
                                </a:lnTo>
                                <a:lnTo>
                                  <a:pt x="232410" y="251460"/>
                                </a:lnTo>
                                <a:lnTo>
                                  <a:pt x="247650" y="236220"/>
                                </a:lnTo>
                                <a:lnTo>
                                  <a:pt x="250698" y="234697"/>
                                </a:lnTo>
                                <a:lnTo>
                                  <a:pt x="265938" y="219456"/>
                                </a:lnTo>
                                <a:lnTo>
                                  <a:pt x="268986" y="217932"/>
                                </a:lnTo>
                                <a:lnTo>
                                  <a:pt x="282702" y="204216"/>
                                </a:lnTo>
                                <a:lnTo>
                                  <a:pt x="285750" y="202692"/>
                                </a:lnTo>
                                <a:lnTo>
                                  <a:pt x="293370" y="195072"/>
                                </a:lnTo>
                                <a:lnTo>
                                  <a:pt x="281178" y="182880"/>
                                </a:lnTo>
                                <a:lnTo>
                                  <a:pt x="279654" y="182880"/>
                                </a:lnTo>
                                <a:lnTo>
                                  <a:pt x="279654" y="179832"/>
                                </a:lnTo>
                                <a:lnTo>
                                  <a:pt x="264414" y="164592"/>
                                </a:lnTo>
                                <a:lnTo>
                                  <a:pt x="262890" y="164592"/>
                                </a:lnTo>
                                <a:lnTo>
                                  <a:pt x="262890" y="161544"/>
                                </a:lnTo>
                                <a:lnTo>
                                  <a:pt x="247650" y="146304"/>
                                </a:lnTo>
                                <a:lnTo>
                                  <a:pt x="246126" y="146304"/>
                                </a:lnTo>
                                <a:lnTo>
                                  <a:pt x="246126" y="143256"/>
                                </a:lnTo>
                                <a:lnTo>
                                  <a:pt x="232410" y="129540"/>
                                </a:lnTo>
                                <a:lnTo>
                                  <a:pt x="230886" y="129540"/>
                                </a:lnTo>
                                <a:lnTo>
                                  <a:pt x="230886" y="126492"/>
                                </a:lnTo>
                                <a:lnTo>
                                  <a:pt x="215646" y="111252"/>
                                </a:lnTo>
                                <a:lnTo>
                                  <a:pt x="214122" y="111252"/>
                                </a:lnTo>
                                <a:lnTo>
                                  <a:pt x="214122" y="108204"/>
                                </a:lnTo>
                                <a:lnTo>
                                  <a:pt x="198882" y="92965"/>
                                </a:lnTo>
                                <a:lnTo>
                                  <a:pt x="197358" y="92965"/>
                                </a:lnTo>
                                <a:lnTo>
                                  <a:pt x="197358" y="89916"/>
                                </a:lnTo>
                                <a:lnTo>
                                  <a:pt x="183642" y="76200"/>
                                </a:lnTo>
                                <a:lnTo>
                                  <a:pt x="182118" y="76200"/>
                                </a:lnTo>
                                <a:lnTo>
                                  <a:pt x="182118" y="73152"/>
                                </a:lnTo>
                                <a:lnTo>
                                  <a:pt x="166878" y="57912"/>
                                </a:lnTo>
                                <a:lnTo>
                                  <a:pt x="165354" y="57912"/>
                                </a:lnTo>
                                <a:lnTo>
                                  <a:pt x="165354" y="54865"/>
                                </a:lnTo>
                                <a:lnTo>
                                  <a:pt x="150114" y="39624"/>
                                </a:lnTo>
                                <a:lnTo>
                                  <a:pt x="148590" y="39624"/>
                                </a:lnTo>
                                <a:lnTo>
                                  <a:pt x="148590" y="36576"/>
                                </a:lnTo>
                                <a:lnTo>
                                  <a:pt x="134874" y="22860"/>
                                </a:lnTo>
                                <a:lnTo>
                                  <a:pt x="133350" y="22860"/>
                                </a:lnTo>
                                <a:lnTo>
                                  <a:pt x="133350" y="19812"/>
                                </a:lnTo>
                                <a:lnTo>
                                  <a:pt x="125730" y="12192"/>
                                </a:lnTo>
                                <a:lnTo>
                                  <a:pt x="124206" y="12192"/>
                                </a:lnTo>
                                <a:lnTo>
                                  <a:pt x="122682" y="13716"/>
                                </a:lnTo>
                                <a:lnTo>
                                  <a:pt x="110490" y="25908"/>
                                </a:lnTo>
                                <a:lnTo>
                                  <a:pt x="107442" y="27432"/>
                                </a:lnTo>
                                <a:lnTo>
                                  <a:pt x="92202" y="42672"/>
                                </a:lnTo>
                                <a:lnTo>
                                  <a:pt x="89154" y="44197"/>
                                </a:lnTo>
                                <a:lnTo>
                                  <a:pt x="75438" y="57912"/>
                                </a:lnTo>
                                <a:lnTo>
                                  <a:pt x="72390" y="59437"/>
                                </a:lnTo>
                                <a:lnTo>
                                  <a:pt x="57150" y="74676"/>
                                </a:lnTo>
                                <a:lnTo>
                                  <a:pt x="54102" y="76200"/>
                                </a:lnTo>
                                <a:lnTo>
                                  <a:pt x="38862" y="91440"/>
                                </a:lnTo>
                                <a:lnTo>
                                  <a:pt x="35814" y="92965"/>
                                </a:lnTo>
                                <a:lnTo>
                                  <a:pt x="22098" y="106680"/>
                                </a:lnTo>
                                <a:lnTo>
                                  <a:pt x="19050" y="108204"/>
                                </a:lnTo>
                                <a:lnTo>
                                  <a:pt x="3810" y="123444"/>
                                </a:lnTo>
                                <a:lnTo>
                                  <a:pt x="762" y="124968"/>
                                </a:lnTo>
                                <a:lnTo>
                                  <a:pt x="0" y="125730"/>
                                </a:lnTo>
                                <a:lnTo>
                                  <a:pt x="0" y="113539"/>
                                </a:lnTo>
                                <a:lnTo>
                                  <a:pt x="8382" y="105156"/>
                                </a:lnTo>
                                <a:lnTo>
                                  <a:pt x="11430" y="103632"/>
                                </a:lnTo>
                                <a:lnTo>
                                  <a:pt x="25146" y="89916"/>
                                </a:lnTo>
                                <a:lnTo>
                                  <a:pt x="28194" y="88392"/>
                                </a:lnTo>
                                <a:lnTo>
                                  <a:pt x="43434" y="73152"/>
                                </a:lnTo>
                                <a:lnTo>
                                  <a:pt x="46482" y="71628"/>
                                </a:lnTo>
                                <a:lnTo>
                                  <a:pt x="61722" y="56388"/>
                                </a:lnTo>
                                <a:lnTo>
                                  <a:pt x="64770" y="54865"/>
                                </a:lnTo>
                                <a:lnTo>
                                  <a:pt x="78486" y="41149"/>
                                </a:lnTo>
                                <a:lnTo>
                                  <a:pt x="81534" y="39624"/>
                                </a:lnTo>
                                <a:lnTo>
                                  <a:pt x="96774" y="24385"/>
                                </a:lnTo>
                                <a:lnTo>
                                  <a:pt x="99822" y="22860"/>
                                </a:lnTo>
                                <a:lnTo>
                                  <a:pt x="115062" y="7620"/>
                                </a:lnTo>
                                <a:lnTo>
                                  <a:pt x="118110" y="6097"/>
                                </a:lnTo>
                                <a:lnTo>
                                  <a:pt x="122682" y="1524"/>
                                </a:lnTo>
                                <a:lnTo>
                                  <a:pt x="1242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8" name="Picture 138"/>
                          <pic:cNvPicPr/>
                        </pic:nvPicPr>
                        <pic:blipFill>
                          <a:blip r:embed="rId7"/>
                          <a:stretch>
                            <a:fillRect/>
                          </a:stretch>
                        </pic:blipFill>
                        <pic:spPr>
                          <a:xfrm>
                            <a:off x="60960" y="726949"/>
                            <a:ext cx="571500" cy="178308"/>
                          </a:xfrm>
                          <a:prstGeom prst="rect">
                            <a:avLst/>
                          </a:prstGeom>
                        </pic:spPr>
                      </pic:pic>
                      <wps:wsp>
                        <wps:cNvPr id="3406" name="Rectangle 3406"/>
                        <wps:cNvSpPr/>
                        <wps:spPr>
                          <a:xfrm>
                            <a:off x="327517" y="755917"/>
                            <a:ext cx="148809" cy="189937"/>
                          </a:xfrm>
                          <a:prstGeom prst="rect">
                            <a:avLst/>
                          </a:prstGeom>
                          <a:ln>
                            <a:noFill/>
                          </a:ln>
                        </wps:spPr>
                        <wps:txbx>
                          <w:txbxContent>
                            <w:p w:rsidR="007D7D2A" w:rsidRDefault="007D7D2A">
                              <w:pPr>
                                <w:spacing w:after="160"/>
                                <w:ind w:left="0" w:right="0" w:firstLine="0"/>
                                <w:jc w:val="left"/>
                              </w:pPr>
                              <w:proofErr w:type="gramStart"/>
                              <w:r>
                                <w:rPr>
                                  <w:color w:val="0070C0"/>
                                  <w:w w:val="102"/>
                                </w:rPr>
                                <w:t>m</w:t>
                              </w:r>
                              <w:proofErr w:type="gramEnd"/>
                            </w:p>
                          </w:txbxContent>
                        </wps:txbx>
                        <wps:bodyPr horzOverflow="overflow" vert="horz" lIns="0" tIns="0" rIns="0" bIns="0" rtlCol="0">
                          <a:noAutofit/>
                        </wps:bodyPr>
                      </wps:wsp>
                      <wps:wsp>
                        <wps:cNvPr id="3405" name="Rectangle 3405"/>
                        <wps:cNvSpPr/>
                        <wps:spPr>
                          <a:xfrm>
                            <a:off x="256010" y="755917"/>
                            <a:ext cx="94357" cy="189937"/>
                          </a:xfrm>
                          <a:prstGeom prst="rect">
                            <a:avLst/>
                          </a:prstGeom>
                          <a:ln>
                            <a:noFill/>
                          </a:ln>
                        </wps:spPr>
                        <wps:txbx>
                          <w:txbxContent>
                            <w:p w:rsidR="007D7D2A" w:rsidRDefault="007D7D2A">
                              <w:pPr>
                                <w:spacing w:after="160"/>
                                <w:ind w:left="0" w:right="0" w:firstLine="0"/>
                                <w:jc w:val="left"/>
                              </w:pPr>
                              <w:r>
                                <w:rPr>
                                  <w:color w:val="0070C0"/>
                                  <w:w w:val="101"/>
                                </w:rPr>
                                <w:t>3</w:t>
                              </w:r>
                            </w:p>
                          </w:txbxContent>
                        </wps:txbx>
                        <wps:bodyPr horzOverflow="overflow" vert="horz" lIns="0" tIns="0" rIns="0" bIns="0" rtlCol="0">
                          <a:noAutofit/>
                        </wps:bodyPr>
                      </wps:wsp>
                      <wps:wsp>
                        <wps:cNvPr id="140" name="Rectangle 140"/>
                        <wps:cNvSpPr/>
                        <wps:spPr>
                          <a:xfrm>
                            <a:off x="438938" y="755918"/>
                            <a:ext cx="42144" cy="189936"/>
                          </a:xfrm>
                          <a:prstGeom prst="rect">
                            <a:avLst/>
                          </a:prstGeom>
                          <a:ln>
                            <a:noFill/>
                          </a:ln>
                        </wps:spPr>
                        <wps:txbx>
                          <w:txbxContent>
                            <w:p w:rsidR="007D7D2A" w:rsidRDefault="007D7D2A">
                              <w:pPr>
                                <w:spacing w:after="160"/>
                                <w:ind w:left="0" w:right="0" w:firstLine="0"/>
                                <w:jc w:val="left"/>
                              </w:pPr>
                              <w:r>
                                <w:rPr>
                                  <w:color w:val="0070C0"/>
                                </w:rPr>
                                <w:t xml:space="preserve"> </w:t>
                              </w:r>
                            </w:p>
                          </w:txbxContent>
                        </wps:txbx>
                        <wps:bodyPr horzOverflow="overflow" vert="horz" lIns="0" tIns="0" rIns="0" bIns="0" rtlCol="0">
                          <a:noAutofit/>
                        </wps:bodyPr>
                      </wps:wsp>
                      <wps:wsp>
                        <wps:cNvPr id="141" name="Shape 141"/>
                        <wps:cNvSpPr/>
                        <wps:spPr>
                          <a:xfrm>
                            <a:off x="886968" y="519683"/>
                            <a:ext cx="297180" cy="486156"/>
                          </a:xfrm>
                          <a:custGeom>
                            <a:avLst/>
                            <a:gdLst/>
                            <a:ahLst/>
                            <a:cxnLst/>
                            <a:rect l="0" t="0" r="0" b="0"/>
                            <a:pathLst>
                              <a:path w="297180" h="486156">
                                <a:moveTo>
                                  <a:pt x="187452" y="0"/>
                                </a:moveTo>
                                <a:lnTo>
                                  <a:pt x="190500" y="0"/>
                                </a:lnTo>
                                <a:lnTo>
                                  <a:pt x="297180" y="106680"/>
                                </a:lnTo>
                                <a:lnTo>
                                  <a:pt x="297180" y="120396"/>
                                </a:lnTo>
                                <a:lnTo>
                                  <a:pt x="188976" y="12192"/>
                                </a:lnTo>
                                <a:lnTo>
                                  <a:pt x="187452" y="12192"/>
                                </a:lnTo>
                                <a:lnTo>
                                  <a:pt x="185928" y="13716"/>
                                </a:lnTo>
                                <a:lnTo>
                                  <a:pt x="12192" y="187452"/>
                                </a:lnTo>
                                <a:lnTo>
                                  <a:pt x="297180" y="472439"/>
                                </a:lnTo>
                                <a:lnTo>
                                  <a:pt x="297180" y="486156"/>
                                </a:lnTo>
                                <a:lnTo>
                                  <a:pt x="1524" y="190500"/>
                                </a:lnTo>
                                <a:lnTo>
                                  <a:pt x="0" y="190500"/>
                                </a:lnTo>
                                <a:lnTo>
                                  <a:pt x="0" y="187452"/>
                                </a:lnTo>
                                <a:lnTo>
                                  <a:pt x="185928" y="1524"/>
                                </a:lnTo>
                                <a:lnTo>
                                  <a:pt x="187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1184148" y="626363"/>
                            <a:ext cx="298704" cy="489203"/>
                          </a:xfrm>
                          <a:custGeom>
                            <a:avLst/>
                            <a:gdLst/>
                            <a:ahLst/>
                            <a:cxnLst/>
                            <a:rect l="0" t="0" r="0" b="0"/>
                            <a:pathLst>
                              <a:path w="298704" h="489203">
                                <a:moveTo>
                                  <a:pt x="0" y="0"/>
                                </a:moveTo>
                                <a:lnTo>
                                  <a:pt x="298704" y="298703"/>
                                </a:lnTo>
                                <a:lnTo>
                                  <a:pt x="204216" y="393192"/>
                                </a:lnTo>
                                <a:lnTo>
                                  <a:pt x="202692" y="396239"/>
                                </a:lnTo>
                                <a:lnTo>
                                  <a:pt x="111252" y="487680"/>
                                </a:lnTo>
                                <a:lnTo>
                                  <a:pt x="111252" y="489203"/>
                                </a:lnTo>
                                <a:lnTo>
                                  <a:pt x="108204" y="487680"/>
                                </a:lnTo>
                                <a:lnTo>
                                  <a:pt x="0" y="379475"/>
                                </a:lnTo>
                                <a:lnTo>
                                  <a:pt x="0" y="365759"/>
                                </a:lnTo>
                                <a:lnTo>
                                  <a:pt x="108204" y="473963"/>
                                </a:lnTo>
                                <a:lnTo>
                                  <a:pt x="111252" y="475488"/>
                                </a:lnTo>
                                <a:lnTo>
                                  <a:pt x="111252" y="473963"/>
                                </a:lnTo>
                                <a:lnTo>
                                  <a:pt x="283464" y="301751"/>
                                </a:lnTo>
                                <a:lnTo>
                                  <a:pt x="284988" y="298703"/>
                                </a:lnTo>
                                <a:lnTo>
                                  <a:pt x="0" y="137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44" name="Picture 144"/>
                          <pic:cNvPicPr/>
                        </pic:nvPicPr>
                        <pic:blipFill>
                          <a:blip r:embed="rId8"/>
                          <a:stretch>
                            <a:fillRect/>
                          </a:stretch>
                        </pic:blipFill>
                        <pic:spPr>
                          <a:xfrm>
                            <a:off x="903732" y="726949"/>
                            <a:ext cx="560832" cy="178308"/>
                          </a:xfrm>
                          <a:prstGeom prst="rect">
                            <a:avLst/>
                          </a:prstGeom>
                        </pic:spPr>
                      </pic:pic>
                      <wps:wsp>
                        <wps:cNvPr id="3408" name="Rectangle 3408"/>
                        <wps:cNvSpPr/>
                        <wps:spPr>
                          <a:xfrm>
                            <a:off x="1165755" y="755917"/>
                            <a:ext cx="148809" cy="189937"/>
                          </a:xfrm>
                          <a:prstGeom prst="rect">
                            <a:avLst/>
                          </a:prstGeom>
                          <a:ln>
                            <a:noFill/>
                          </a:ln>
                        </wps:spPr>
                        <wps:txbx>
                          <w:txbxContent>
                            <w:p w:rsidR="007D7D2A" w:rsidRDefault="007D7D2A">
                              <w:pPr>
                                <w:spacing w:after="160"/>
                                <w:ind w:left="0" w:right="0" w:firstLine="0"/>
                                <w:jc w:val="left"/>
                              </w:pPr>
                              <w:proofErr w:type="gramStart"/>
                              <w:r>
                                <w:rPr>
                                  <w:color w:val="0070C0"/>
                                  <w:w w:val="102"/>
                                </w:rPr>
                                <w:t>m</w:t>
                              </w:r>
                              <w:proofErr w:type="gramEnd"/>
                            </w:p>
                          </w:txbxContent>
                        </wps:txbx>
                        <wps:bodyPr horzOverflow="overflow" vert="horz" lIns="0" tIns="0" rIns="0" bIns="0" rtlCol="0">
                          <a:noAutofit/>
                        </wps:bodyPr>
                      </wps:wsp>
                      <wps:wsp>
                        <wps:cNvPr id="3407" name="Rectangle 3407"/>
                        <wps:cNvSpPr/>
                        <wps:spPr>
                          <a:xfrm>
                            <a:off x="1094248" y="755917"/>
                            <a:ext cx="94357" cy="189937"/>
                          </a:xfrm>
                          <a:prstGeom prst="rect">
                            <a:avLst/>
                          </a:prstGeom>
                          <a:ln>
                            <a:noFill/>
                          </a:ln>
                        </wps:spPr>
                        <wps:txbx>
                          <w:txbxContent>
                            <w:p w:rsidR="007D7D2A" w:rsidRDefault="007D7D2A">
                              <w:pPr>
                                <w:spacing w:after="160"/>
                                <w:ind w:left="0" w:right="0" w:firstLine="0"/>
                                <w:jc w:val="left"/>
                              </w:pPr>
                              <w:r>
                                <w:rPr>
                                  <w:color w:val="0070C0"/>
                                  <w:w w:val="101"/>
                                </w:rPr>
                                <w:t>3</w:t>
                              </w:r>
                            </w:p>
                          </w:txbxContent>
                        </wps:txbx>
                        <wps:bodyPr horzOverflow="overflow" vert="horz" lIns="0" tIns="0" rIns="0" bIns="0" rtlCol="0">
                          <a:noAutofit/>
                        </wps:bodyPr>
                      </wps:wsp>
                      <wps:wsp>
                        <wps:cNvPr id="146" name="Rectangle 146"/>
                        <wps:cNvSpPr/>
                        <wps:spPr>
                          <a:xfrm>
                            <a:off x="1277108" y="755918"/>
                            <a:ext cx="42144" cy="189936"/>
                          </a:xfrm>
                          <a:prstGeom prst="rect">
                            <a:avLst/>
                          </a:prstGeom>
                          <a:ln>
                            <a:noFill/>
                          </a:ln>
                        </wps:spPr>
                        <wps:txbx>
                          <w:txbxContent>
                            <w:p w:rsidR="007D7D2A" w:rsidRDefault="007D7D2A">
                              <w:pPr>
                                <w:spacing w:after="160"/>
                                <w:ind w:left="0" w:right="0" w:firstLine="0"/>
                                <w:jc w:val="left"/>
                              </w:pPr>
                              <w:r>
                                <w:rPr>
                                  <w:color w:val="0070C0"/>
                                </w:rPr>
                                <w:t xml:space="preserve"> </w:t>
                              </w:r>
                            </w:p>
                          </w:txbxContent>
                        </wps:txbx>
                        <wps:bodyPr horzOverflow="overflow" vert="horz" lIns="0" tIns="0" rIns="0" bIns="0" rtlCol="0">
                          <a:noAutofit/>
                        </wps:bodyPr>
                      </wps:wsp>
                      <wps:wsp>
                        <wps:cNvPr id="147" name="Shape 147"/>
                        <wps:cNvSpPr/>
                        <wps:spPr>
                          <a:xfrm>
                            <a:off x="4056888" y="771144"/>
                            <a:ext cx="18288" cy="414528"/>
                          </a:xfrm>
                          <a:custGeom>
                            <a:avLst/>
                            <a:gdLst/>
                            <a:ahLst/>
                            <a:cxnLst/>
                            <a:rect l="0" t="0" r="0" b="0"/>
                            <a:pathLst>
                              <a:path w="18288" h="414528">
                                <a:moveTo>
                                  <a:pt x="0" y="0"/>
                                </a:moveTo>
                                <a:lnTo>
                                  <a:pt x="9144" y="0"/>
                                </a:lnTo>
                                <a:lnTo>
                                  <a:pt x="18288" y="414528"/>
                                </a:lnTo>
                                <a:lnTo>
                                  <a:pt x="9144" y="414528"/>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189" name="Shape 5189"/>
                        <wps:cNvSpPr/>
                        <wps:spPr>
                          <a:xfrm>
                            <a:off x="4061460" y="766572"/>
                            <a:ext cx="1086612" cy="9144"/>
                          </a:xfrm>
                          <a:custGeom>
                            <a:avLst/>
                            <a:gdLst/>
                            <a:ahLst/>
                            <a:cxnLst/>
                            <a:rect l="0" t="0" r="0" b="0"/>
                            <a:pathLst>
                              <a:path w="1086612" h="9144">
                                <a:moveTo>
                                  <a:pt x="0" y="0"/>
                                </a:moveTo>
                                <a:lnTo>
                                  <a:pt x="1086612" y="0"/>
                                </a:lnTo>
                                <a:lnTo>
                                  <a:pt x="1086612" y="9144"/>
                                </a:lnTo>
                                <a:lnTo>
                                  <a:pt x="0" y="9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190" name="Shape 5190"/>
                        <wps:cNvSpPr/>
                        <wps:spPr>
                          <a:xfrm>
                            <a:off x="5145024" y="771144"/>
                            <a:ext cx="9144" cy="414528"/>
                          </a:xfrm>
                          <a:custGeom>
                            <a:avLst/>
                            <a:gdLst/>
                            <a:ahLst/>
                            <a:cxnLst/>
                            <a:rect l="0" t="0" r="0" b="0"/>
                            <a:pathLst>
                              <a:path w="9144" h="414528">
                                <a:moveTo>
                                  <a:pt x="0" y="0"/>
                                </a:moveTo>
                                <a:lnTo>
                                  <a:pt x="9144" y="0"/>
                                </a:lnTo>
                                <a:lnTo>
                                  <a:pt x="9144" y="414528"/>
                                </a:lnTo>
                                <a:lnTo>
                                  <a:pt x="0" y="41452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51" name="Shape 151"/>
                        <wps:cNvSpPr/>
                        <wps:spPr>
                          <a:xfrm>
                            <a:off x="3576828" y="740663"/>
                            <a:ext cx="519684" cy="59436"/>
                          </a:xfrm>
                          <a:custGeom>
                            <a:avLst/>
                            <a:gdLst/>
                            <a:ahLst/>
                            <a:cxnLst/>
                            <a:rect l="0" t="0" r="0" b="0"/>
                            <a:pathLst>
                              <a:path w="519684" h="59436">
                                <a:moveTo>
                                  <a:pt x="38100" y="0"/>
                                </a:moveTo>
                                <a:lnTo>
                                  <a:pt x="38100" y="3048"/>
                                </a:lnTo>
                                <a:lnTo>
                                  <a:pt x="39624" y="10668"/>
                                </a:lnTo>
                                <a:lnTo>
                                  <a:pt x="39624" y="10669"/>
                                </a:lnTo>
                                <a:lnTo>
                                  <a:pt x="42890" y="15023"/>
                                </a:lnTo>
                                <a:lnTo>
                                  <a:pt x="46373" y="17635"/>
                                </a:lnTo>
                                <a:lnTo>
                                  <a:pt x="51816" y="19812"/>
                                </a:lnTo>
                                <a:lnTo>
                                  <a:pt x="47244" y="18288"/>
                                </a:lnTo>
                                <a:lnTo>
                                  <a:pt x="54864" y="21336"/>
                                </a:lnTo>
                                <a:lnTo>
                                  <a:pt x="51816" y="19812"/>
                                </a:lnTo>
                                <a:lnTo>
                                  <a:pt x="57912" y="21336"/>
                                </a:lnTo>
                                <a:lnTo>
                                  <a:pt x="460248" y="21336"/>
                                </a:lnTo>
                                <a:lnTo>
                                  <a:pt x="467868" y="19812"/>
                                </a:lnTo>
                                <a:lnTo>
                                  <a:pt x="472948" y="17780"/>
                                </a:lnTo>
                                <a:lnTo>
                                  <a:pt x="477012" y="13716"/>
                                </a:lnTo>
                                <a:lnTo>
                                  <a:pt x="475488" y="16764"/>
                                </a:lnTo>
                                <a:lnTo>
                                  <a:pt x="480060" y="10668"/>
                                </a:lnTo>
                                <a:lnTo>
                                  <a:pt x="477012" y="13716"/>
                                </a:lnTo>
                                <a:lnTo>
                                  <a:pt x="480337" y="9282"/>
                                </a:lnTo>
                                <a:lnTo>
                                  <a:pt x="481584" y="3048"/>
                                </a:lnTo>
                                <a:lnTo>
                                  <a:pt x="481584" y="0"/>
                                </a:lnTo>
                                <a:lnTo>
                                  <a:pt x="519684" y="3048"/>
                                </a:lnTo>
                                <a:lnTo>
                                  <a:pt x="519684" y="10668"/>
                                </a:lnTo>
                                <a:cubicBezTo>
                                  <a:pt x="519684" y="12192"/>
                                  <a:pt x="518160" y="13716"/>
                                  <a:pt x="518160" y="15240"/>
                                </a:cubicBezTo>
                                <a:lnTo>
                                  <a:pt x="516636" y="21336"/>
                                </a:lnTo>
                                <a:cubicBezTo>
                                  <a:pt x="515112" y="22860"/>
                                  <a:pt x="515112" y="24384"/>
                                  <a:pt x="515112" y="25908"/>
                                </a:cubicBezTo>
                                <a:lnTo>
                                  <a:pt x="510540" y="32004"/>
                                </a:lnTo>
                                <a:cubicBezTo>
                                  <a:pt x="510540" y="33528"/>
                                  <a:pt x="510540" y="33528"/>
                                  <a:pt x="509016" y="35052"/>
                                </a:cubicBezTo>
                                <a:lnTo>
                                  <a:pt x="504444" y="41148"/>
                                </a:lnTo>
                                <a:cubicBezTo>
                                  <a:pt x="502920" y="41148"/>
                                  <a:pt x="502920" y="42672"/>
                                  <a:pt x="501396" y="42672"/>
                                </a:cubicBezTo>
                                <a:lnTo>
                                  <a:pt x="496824" y="48768"/>
                                </a:lnTo>
                                <a:cubicBezTo>
                                  <a:pt x="495300" y="48768"/>
                                  <a:pt x="493776" y="50292"/>
                                  <a:pt x="492252" y="50292"/>
                                </a:cubicBezTo>
                                <a:lnTo>
                                  <a:pt x="486156" y="53340"/>
                                </a:lnTo>
                                <a:cubicBezTo>
                                  <a:pt x="484632" y="54864"/>
                                  <a:pt x="484632" y="54864"/>
                                  <a:pt x="483108" y="54864"/>
                                </a:cubicBezTo>
                                <a:lnTo>
                                  <a:pt x="475488" y="57912"/>
                                </a:lnTo>
                                <a:cubicBezTo>
                                  <a:pt x="473964" y="57912"/>
                                  <a:pt x="472440" y="57912"/>
                                  <a:pt x="472440" y="57912"/>
                                </a:cubicBezTo>
                                <a:lnTo>
                                  <a:pt x="463296" y="59436"/>
                                </a:lnTo>
                                <a:lnTo>
                                  <a:pt x="57912" y="59436"/>
                                </a:lnTo>
                                <a:lnTo>
                                  <a:pt x="47244" y="57912"/>
                                </a:lnTo>
                                <a:cubicBezTo>
                                  <a:pt x="45720" y="57912"/>
                                  <a:pt x="45720" y="57912"/>
                                  <a:pt x="44196" y="57912"/>
                                </a:cubicBezTo>
                                <a:lnTo>
                                  <a:pt x="36576" y="54864"/>
                                </a:lnTo>
                                <a:cubicBezTo>
                                  <a:pt x="35052" y="54864"/>
                                  <a:pt x="33528" y="54864"/>
                                  <a:pt x="33528" y="53340"/>
                                </a:cubicBezTo>
                                <a:lnTo>
                                  <a:pt x="25908" y="50292"/>
                                </a:lnTo>
                                <a:cubicBezTo>
                                  <a:pt x="25908" y="50292"/>
                                  <a:pt x="24384" y="48768"/>
                                  <a:pt x="22860" y="48768"/>
                                </a:cubicBezTo>
                                <a:lnTo>
                                  <a:pt x="18288" y="42672"/>
                                </a:lnTo>
                                <a:cubicBezTo>
                                  <a:pt x="16764" y="42672"/>
                                  <a:pt x="15240" y="41148"/>
                                  <a:pt x="15240" y="41148"/>
                                </a:cubicBezTo>
                                <a:lnTo>
                                  <a:pt x="10668" y="35052"/>
                                </a:lnTo>
                                <a:cubicBezTo>
                                  <a:pt x="9144" y="33528"/>
                                  <a:pt x="9144" y="33528"/>
                                  <a:pt x="9144" y="32004"/>
                                </a:cubicBezTo>
                                <a:lnTo>
                                  <a:pt x="4572" y="25908"/>
                                </a:lnTo>
                                <a:cubicBezTo>
                                  <a:pt x="4572" y="24384"/>
                                  <a:pt x="3048" y="22860"/>
                                  <a:pt x="3048" y="21336"/>
                                </a:cubicBezTo>
                                <a:lnTo>
                                  <a:pt x="1524" y="15240"/>
                                </a:lnTo>
                                <a:cubicBezTo>
                                  <a:pt x="0" y="13716"/>
                                  <a:pt x="0" y="12192"/>
                                  <a:pt x="0" y="10668"/>
                                </a:cubicBezTo>
                                <a:lnTo>
                                  <a:pt x="0" y="3048"/>
                                </a:lnTo>
                                <a:lnTo>
                                  <a:pt x="381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54" name="Picture 154"/>
                          <pic:cNvPicPr/>
                        </pic:nvPicPr>
                        <pic:blipFill>
                          <a:blip r:embed="rId9"/>
                          <a:stretch>
                            <a:fillRect/>
                          </a:stretch>
                        </pic:blipFill>
                        <pic:spPr>
                          <a:xfrm>
                            <a:off x="3637787" y="224991"/>
                            <a:ext cx="423672" cy="445008"/>
                          </a:xfrm>
                          <a:prstGeom prst="rect">
                            <a:avLst/>
                          </a:prstGeom>
                        </pic:spPr>
                      </pic:pic>
                      <wps:wsp>
                        <wps:cNvPr id="3402" name="Rectangle 3402"/>
                        <wps:cNvSpPr/>
                        <wps:spPr>
                          <a:xfrm>
                            <a:off x="3929961" y="919896"/>
                            <a:ext cx="170084" cy="171353"/>
                          </a:xfrm>
                          <a:prstGeom prst="rect">
                            <a:avLst/>
                          </a:prstGeom>
                          <a:ln>
                            <a:noFill/>
                          </a:ln>
                        </wps:spPr>
                        <wps:txbx>
                          <w:txbxContent>
                            <w:p w:rsidR="007D7D2A" w:rsidRDefault="007D7D2A">
                              <w:pPr>
                                <w:spacing w:after="160"/>
                                <w:ind w:left="0" w:right="0" w:firstLine="0"/>
                                <w:jc w:val="left"/>
                              </w:pPr>
                              <w:r>
                                <w:rPr>
                                  <w:color w:val="00B050"/>
                                  <w:spacing w:val="-6"/>
                                  <w:w w:val="101"/>
                                  <w:sz w:val="20"/>
                                </w:rPr>
                                <w:t xml:space="preserve"> </w:t>
                              </w:r>
                              <w:proofErr w:type="gramStart"/>
                              <w:r>
                                <w:rPr>
                                  <w:color w:val="00B050"/>
                                  <w:spacing w:val="-1"/>
                                  <w:w w:val="101"/>
                                  <w:sz w:val="20"/>
                                </w:rPr>
                                <w:t>m</w:t>
                              </w:r>
                              <w:proofErr w:type="gramEnd"/>
                            </w:p>
                          </w:txbxContent>
                        </wps:txbx>
                        <wps:bodyPr horzOverflow="overflow" vert="horz" lIns="0" tIns="0" rIns="0" bIns="0" rtlCol="0">
                          <a:noAutofit/>
                        </wps:bodyPr>
                      </wps:wsp>
                      <wps:wsp>
                        <wps:cNvPr id="3401" name="Rectangle 3401"/>
                        <wps:cNvSpPr/>
                        <wps:spPr>
                          <a:xfrm>
                            <a:off x="3769179" y="919896"/>
                            <a:ext cx="212983" cy="171353"/>
                          </a:xfrm>
                          <a:prstGeom prst="rect">
                            <a:avLst/>
                          </a:prstGeom>
                          <a:ln>
                            <a:noFill/>
                          </a:ln>
                        </wps:spPr>
                        <wps:txbx>
                          <w:txbxContent>
                            <w:p w:rsidR="007D7D2A" w:rsidRDefault="007D7D2A">
                              <w:pPr>
                                <w:spacing w:after="160"/>
                                <w:ind w:left="0" w:right="0" w:firstLine="0"/>
                                <w:jc w:val="left"/>
                              </w:pPr>
                              <w:r>
                                <w:rPr>
                                  <w:color w:val="00B050"/>
                                  <w:sz w:val="20"/>
                                </w:rPr>
                                <w:t>1.5</w:t>
                              </w:r>
                            </w:p>
                          </w:txbxContent>
                        </wps:txbx>
                        <wps:bodyPr horzOverflow="overflow" vert="horz" lIns="0" tIns="0" rIns="0" bIns="0" rtlCol="0">
                          <a:noAutofit/>
                        </wps:bodyPr>
                      </wps:wsp>
                      <wps:wsp>
                        <wps:cNvPr id="156" name="Rectangle 156"/>
                        <wps:cNvSpPr/>
                        <wps:spPr>
                          <a:xfrm>
                            <a:off x="3982162" y="289138"/>
                            <a:ext cx="38021" cy="171354"/>
                          </a:xfrm>
                          <a:prstGeom prst="rect">
                            <a:avLst/>
                          </a:prstGeom>
                          <a:ln>
                            <a:noFill/>
                          </a:ln>
                        </wps:spPr>
                        <wps:txbx>
                          <w:txbxContent>
                            <w:p w:rsidR="007D7D2A" w:rsidRDefault="007D7D2A">
                              <w:pPr>
                                <w:spacing w:after="160"/>
                                <w:ind w:left="0" w:right="0" w:firstLine="0"/>
                                <w:jc w:val="left"/>
                              </w:pPr>
                              <w:r>
                                <w:rPr>
                                  <w:color w:val="00B050"/>
                                  <w:sz w:val="20"/>
                                </w:rPr>
                                <w:t xml:space="preserve"> </w:t>
                              </w:r>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10"/>
                          <a:stretch>
                            <a:fillRect/>
                          </a:stretch>
                        </pic:blipFill>
                        <pic:spPr>
                          <a:xfrm>
                            <a:off x="4276344" y="0"/>
                            <a:ext cx="537972" cy="307848"/>
                          </a:xfrm>
                          <a:prstGeom prst="rect">
                            <a:avLst/>
                          </a:prstGeom>
                        </pic:spPr>
                      </pic:pic>
                      <wps:wsp>
                        <wps:cNvPr id="3399" name="Rectangle 3399"/>
                        <wps:cNvSpPr/>
                        <wps:spPr>
                          <a:xfrm>
                            <a:off x="4404582" y="593512"/>
                            <a:ext cx="85126" cy="171355"/>
                          </a:xfrm>
                          <a:prstGeom prst="rect">
                            <a:avLst/>
                          </a:prstGeom>
                          <a:ln>
                            <a:noFill/>
                          </a:ln>
                        </wps:spPr>
                        <wps:txbx>
                          <w:txbxContent>
                            <w:p w:rsidR="007D7D2A" w:rsidRDefault="007D7D2A">
                              <w:pPr>
                                <w:spacing w:after="160"/>
                                <w:ind w:left="0" w:right="0" w:firstLine="0"/>
                                <w:jc w:val="left"/>
                              </w:pPr>
                              <w:r>
                                <w:rPr>
                                  <w:color w:val="00B050"/>
                                  <w:w w:val="101"/>
                                  <w:sz w:val="20"/>
                                </w:rPr>
                                <w:t>3</w:t>
                              </w:r>
                            </w:p>
                          </w:txbxContent>
                        </wps:txbx>
                        <wps:bodyPr horzOverflow="overflow" vert="horz" lIns="0" tIns="0" rIns="0" bIns="0" rtlCol="0">
                          <a:noAutofit/>
                        </wps:bodyPr>
                      </wps:wsp>
                      <wps:wsp>
                        <wps:cNvPr id="3400" name="Rectangle 3400"/>
                        <wps:cNvSpPr/>
                        <wps:spPr>
                          <a:xfrm>
                            <a:off x="4489707" y="565698"/>
                            <a:ext cx="209618" cy="171355"/>
                          </a:xfrm>
                          <a:prstGeom prst="rect">
                            <a:avLst/>
                          </a:prstGeom>
                          <a:ln>
                            <a:noFill/>
                          </a:ln>
                        </wps:spPr>
                        <wps:txbx>
                          <w:txbxContent>
                            <w:p w:rsidR="007D7D2A" w:rsidRDefault="007D7D2A">
                              <w:pPr>
                                <w:spacing w:after="160"/>
                                <w:ind w:left="0" w:right="0" w:firstLine="0"/>
                                <w:jc w:val="left"/>
                              </w:pPr>
                              <w:r>
                                <w:rPr>
                                  <w:color w:val="00B050"/>
                                  <w:spacing w:val="-6"/>
                                  <w:w w:val="101"/>
                                  <w:sz w:val="20"/>
                                </w:rPr>
                                <w:t xml:space="preserve"> </w:t>
                              </w:r>
                              <w:proofErr w:type="gramStart"/>
                              <w:r>
                                <w:rPr>
                                  <w:color w:val="00B050"/>
                                  <w:w w:val="101"/>
                                  <w:sz w:val="20"/>
                                </w:rPr>
                                <w:t>m</w:t>
                              </w:r>
                              <w:proofErr w:type="gramEnd"/>
                              <w:r>
                                <w:rPr>
                                  <w:color w:val="00B050"/>
                                  <w:spacing w:val="-3"/>
                                  <w:w w:val="101"/>
                                  <w:sz w:val="20"/>
                                </w:rPr>
                                <w:t xml:space="preserve"> </w:t>
                              </w:r>
                            </w:p>
                          </w:txbxContent>
                        </wps:txbx>
                        <wps:bodyPr horzOverflow="overflow" vert="horz" lIns="0" tIns="0" rIns="0" bIns="0" rtlCol="0">
                          <a:noAutofit/>
                        </wps:bodyPr>
                      </wps:wsp>
                      <wps:wsp>
                        <wps:cNvPr id="163" name="Shape 163"/>
                        <wps:cNvSpPr/>
                        <wps:spPr>
                          <a:xfrm>
                            <a:off x="5131308" y="743711"/>
                            <a:ext cx="521208" cy="60960"/>
                          </a:xfrm>
                          <a:custGeom>
                            <a:avLst/>
                            <a:gdLst/>
                            <a:ahLst/>
                            <a:cxnLst/>
                            <a:rect l="0" t="0" r="0" b="0"/>
                            <a:pathLst>
                              <a:path w="521208" h="60960">
                                <a:moveTo>
                                  <a:pt x="38100" y="0"/>
                                </a:moveTo>
                                <a:lnTo>
                                  <a:pt x="39406" y="7838"/>
                                </a:lnTo>
                                <a:lnTo>
                                  <a:pt x="41148" y="12192"/>
                                </a:lnTo>
                                <a:lnTo>
                                  <a:pt x="44414" y="16547"/>
                                </a:lnTo>
                                <a:lnTo>
                                  <a:pt x="48768" y="19812"/>
                                </a:lnTo>
                                <a:lnTo>
                                  <a:pt x="53848" y="21844"/>
                                </a:lnTo>
                                <a:lnTo>
                                  <a:pt x="57912" y="22860"/>
                                </a:lnTo>
                                <a:lnTo>
                                  <a:pt x="461772" y="22860"/>
                                </a:lnTo>
                                <a:lnTo>
                                  <a:pt x="467868" y="21641"/>
                                </a:lnTo>
                                <a:lnTo>
                                  <a:pt x="472440" y="19812"/>
                                </a:lnTo>
                                <a:lnTo>
                                  <a:pt x="469392" y="21336"/>
                                </a:lnTo>
                                <a:lnTo>
                                  <a:pt x="475488" y="18288"/>
                                </a:lnTo>
                                <a:lnTo>
                                  <a:pt x="481584" y="12192"/>
                                </a:lnTo>
                                <a:lnTo>
                                  <a:pt x="478536" y="15240"/>
                                </a:lnTo>
                                <a:lnTo>
                                  <a:pt x="481861" y="10807"/>
                                </a:lnTo>
                                <a:lnTo>
                                  <a:pt x="483108" y="4572"/>
                                </a:lnTo>
                                <a:lnTo>
                                  <a:pt x="483108" y="0"/>
                                </a:lnTo>
                                <a:lnTo>
                                  <a:pt x="521208" y="4572"/>
                                </a:lnTo>
                                <a:lnTo>
                                  <a:pt x="521208" y="12192"/>
                                </a:lnTo>
                                <a:cubicBezTo>
                                  <a:pt x="519684" y="13716"/>
                                  <a:pt x="519684" y="15240"/>
                                  <a:pt x="519684" y="15240"/>
                                </a:cubicBezTo>
                                <a:lnTo>
                                  <a:pt x="518160" y="22860"/>
                                </a:lnTo>
                                <a:cubicBezTo>
                                  <a:pt x="516636" y="24384"/>
                                  <a:pt x="516636" y="25908"/>
                                  <a:pt x="516636" y="27432"/>
                                </a:cubicBezTo>
                                <a:lnTo>
                                  <a:pt x="512064" y="33528"/>
                                </a:lnTo>
                                <a:cubicBezTo>
                                  <a:pt x="512064" y="35052"/>
                                  <a:pt x="510540" y="35052"/>
                                  <a:pt x="510540" y="36576"/>
                                </a:cubicBezTo>
                                <a:lnTo>
                                  <a:pt x="505968" y="42672"/>
                                </a:lnTo>
                                <a:cubicBezTo>
                                  <a:pt x="504444" y="42672"/>
                                  <a:pt x="504444" y="44196"/>
                                  <a:pt x="502920" y="44196"/>
                                </a:cubicBezTo>
                                <a:lnTo>
                                  <a:pt x="496824" y="48768"/>
                                </a:lnTo>
                                <a:cubicBezTo>
                                  <a:pt x="496824" y="50292"/>
                                  <a:pt x="495300" y="50292"/>
                                  <a:pt x="493776" y="51816"/>
                                </a:cubicBezTo>
                                <a:lnTo>
                                  <a:pt x="487680" y="54864"/>
                                </a:lnTo>
                                <a:cubicBezTo>
                                  <a:pt x="486156" y="56388"/>
                                  <a:pt x="486156" y="56388"/>
                                  <a:pt x="484632" y="56388"/>
                                </a:cubicBezTo>
                                <a:lnTo>
                                  <a:pt x="477012" y="59436"/>
                                </a:lnTo>
                                <a:cubicBezTo>
                                  <a:pt x="475488" y="59436"/>
                                  <a:pt x="473964" y="59436"/>
                                  <a:pt x="472440" y="59436"/>
                                </a:cubicBezTo>
                                <a:lnTo>
                                  <a:pt x="464820" y="60960"/>
                                </a:lnTo>
                                <a:lnTo>
                                  <a:pt x="57912" y="60960"/>
                                </a:lnTo>
                                <a:lnTo>
                                  <a:pt x="48768" y="59436"/>
                                </a:lnTo>
                                <a:cubicBezTo>
                                  <a:pt x="47244" y="59436"/>
                                  <a:pt x="45720" y="59436"/>
                                  <a:pt x="45720" y="59436"/>
                                </a:cubicBezTo>
                                <a:lnTo>
                                  <a:pt x="38100" y="56388"/>
                                </a:lnTo>
                                <a:cubicBezTo>
                                  <a:pt x="36576" y="56388"/>
                                  <a:pt x="35052" y="56388"/>
                                  <a:pt x="33528" y="54864"/>
                                </a:cubicBezTo>
                                <a:lnTo>
                                  <a:pt x="27432" y="51816"/>
                                </a:lnTo>
                                <a:cubicBezTo>
                                  <a:pt x="25908" y="50292"/>
                                  <a:pt x="25908" y="50292"/>
                                  <a:pt x="24384" y="48768"/>
                                </a:cubicBezTo>
                                <a:lnTo>
                                  <a:pt x="18288" y="44196"/>
                                </a:lnTo>
                                <a:cubicBezTo>
                                  <a:pt x="18288" y="44196"/>
                                  <a:pt x="16764" y="42672"/>
                                  <a:pt x="16764" y="42672"/>
                                </a:cubicBezTo>
                                <a:lnTo>
                                  <a:pt x="12192" y="36576"/>
                                </a:lnTo>
                                <a:cubicBezTo>
                                  <a:pt x="10668" y="35052"/>
                                  <a:pt x="10668" y="35052"/>
                                  <a:pt x="9144" y="33528"/>
                                </a:cubicBezTo>
                                <a:lnTo>
                                  <a:pt x="6096" y="27432"/>
                                </a:lnTo>
                                <a:cubicBezTo>
                                  <a:pt x="6096" y="25908"/>
                                  <a:pt x="4572" y="24384"/>
                                  <a:pt x="4572" y="22860"/>
                                </a:cubicBezTo>
                                <a:lnTo>
                                  <a:pt x="1524" y="15240"/>
                                </a:lnTo>
                                <a:cubicBezTo>
                                  <a:pt x="1524" y="15240"/>
                                  <a:pt x="1524" y="13716"/>
                                  <a:pt x="1524" y="12192"/>
                                </a:cubicBezTo>
                                <a:lnTo>
                                  <a:pt x="0" y="4572"/>
                                </a:lnTo>
                                <a:lnTo>
                                  <a:pt x="381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66" name="Picture 166"/>
                          <pic:cNvPicPr/>
                        </pic:nvPicPr>
                        <pic:blipFill>
                          <a:blip r:embed="rId11"/>
                          <a:stretch>
                            <a:fillRect/>
                          </a:stretch>
                        </pic:blipFill>
                        <pic:spPr>
                          <a:xfrm>
                            <a:off x="5178552" y="506535"/>
                            <a:ext cx="423672" cy="640080"/>
                          </a:xfrm>
                          <a:prstGeom prst="rect">
                            <a:avLst/>
                          </a:prstGeom>
                        </pic:spPr>
                      </pic:pic>
                      <wps:wsp>
                        <wps:cNvPr id="3403" name="Rectangle 3403"/>
                        <wps:cNvSpPr/>
                        <wps:spPr>
                          <a:xfrm>
                            <a:off x="5193188" y="915673"/>
                            <a:ext cx="212983" cy="171353"/>
                          </a:xfrm>
                          <a:prstGeom prst="rect">
                            <a:avLst/>
                          </a:prstGeom>
                          <a:ln>
                            <a:noFill/>
                          </a:ln>
                        </wps:spPr>
                        <wps:txbx>
                          <w:txbxContent>
                            <w:p w:rsidR="007D7D2A" w:rsidRDefault="007D7D2A">
                              <w:pPr>
                                <w:spacing w:after="160"/>
                                <w:ind w:left="0" w:right="0" w:firstLine="0"/>
                                <w:jc w:val="left"/>
                              </w:pPr>
                              <w:r>
                                <w:rPr>
                                  <w:color w:val="00B050"/>
                                  <w:sz w:val="20"/>
                                </w:rPr>
                                <w:t>1.5</w:t>
                              </w:r>
                            </w:p>
                          </w:txbxContent>
                        </wps:txbx>
                        <wps:bodyPr horzOverflow="overflow" vert="horz" lIns="0" tIns="0" rIns="0" bIns="0" rtlCol="0">
                          <a:noAutofit/>
                        </wps:bodyPr>
                      </wps:wsp>
                      <wps:wsp>
                        <wps:cNvPr id="3404" name="Rectangle 3404"/>
                        <wps:cNvSpPr/>
                        <wps:spPr>
                          <a:xfrm>
                            <a:off x="5365075" y="890876"/>
                            <a:ext cx="170084" cy="171353"/>
                          </a:xfrm>
                          <a:prstGeom prst="rect">
                            <a:avLst/>
                          </a:prstGeom>
                          <a:ln>
                            <a:noFill/>
                          </a:ln>
                        </wps:spPr>
                        <wps:txbx>
                          <w:txbxContent>
                            <w:p w:rsidR="007D7D2A" w:rsidRDefault="007D7D2A">
                              <w:pPr>
                                <w:spacing w:after="160"/>
                                <w:ind w:left="0" w:right="0" w:firstLine="0"/>
                                <w:jc w:val="left"/>
                              </w:pPr>
                              <w:r>
                                <w:rPr>
                                  <w:color w:val="00B050"/>
                                  <w:spacing w:val="-6"/>
                                  <w:w w:val="101"/>
                                  <w:sz w:val="20"/>
                                </w:rPr>
                                <w:t xml:space="preserve"> </w:t>
                              </w:r>
                              <w:proofErr w:type="gramStart"/>
                              <w:r>
                                <w:rPr>
                                  <w:color w:val="00B050"/>
                                  <w:spacing w:val="-1"/>
                                  <w:w w:val="101"/>
                                  <w:sz w:val="20"/>
                                </w:rPr>
                                <w:t>m</w:t>
                              </w:r>
                              <w:proofErr w:type="gramEnd"/>
                            </w:p>
                          </w:txbxContent>
                        </wps:txbx>
                        <wps:bodyPr horzOverflow="overflow" vert="horz" lIns="0" tIns="0" rIns="0" bIns="0" rtlCol="0">
                          <a:noAutofit/>
                        </wps:bodyPr>
                      </wps:wsp>
                      <wps:wsp>
                        <wps:cNvPr id="168" name="Rectangle 168"/>
                        <wps:cNvSpPr/>
                        <wps:spPr>
                          <a:xfrm>
                            <a:off x="5535159" y="292188"/>
                            <a:ext cx="38021" cy="171355"/>
                          </a:xfrm>
                          <a:prstGeom prst="rect">
                            <a:avLst/>
                          </a:prstGeom>
                          <a:ln>
                            <a:noFill/>
                          </a:ln>
                        </wps:spPr>
                        <wps:txbx>
                          <w:txbxContent>
                            <w:p w:rsidR="007D7D2A" w:rsidRDefault="007D7D2A">
                              <w:pPr>
                                <w:spacing w:after="160"/>
                                <w:ind w:left="0" w:right="0" w:firstLine="0"/>
                                <w:jc w:val="left"/>
                              </w:pPr>
                              <w:r>
                                <w:rPr>
                                  <w:color w:val="00B050"/>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887" o:spid="_x0000_s1026" style="position:absolute;left:0;text-align:left;margin-left:-.1pt;margin-top:8.5pt;width:492.45pt;height:103.75pt;z-index:251658240;mso-width-relative:margin;mso-height-relative:margin" coordsize="62544,131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AoAAAAAAAAA&#10;IQDhBjqnsAwAALAMAAAUAAAAZHJzL21lZGlhL2ltYWdlMy5qcGf/2P/gABBKRklGAAEBAQAAAAAA&#10;AP/bAEMAAwICAwICAwMDAwQDAwQFCAUFBAQFCgcHBggMCgwMCwoLCw0OEhANDhEOCwsQFhARExQV&#10;FRUMDxcYFhQYEhQVFP/bAEMBAwQEBQQFCQUFCRQNCw0UFBQUFBQUFBQUFBQUFBQUFBQUFBQUFBQU&#10;FBQUFBQUFBQUFBQUFBQUFBQUFBQUFBQUFP/AABEIAHUB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2VBLAwQKAAAAAAAAACEA&#10;993GcssHAADLBwAAFAAAAGRycy9tZWRpYS9pbWFnZTQuanBn/9j/4AAQSkZJRgABAQEAAAAAAAD/&#10;2wBDAAMCAgMCAgMDAwMEAwMEBQgFBQQEBQoHBwYIDAoMDAsKCwsNDhIQDQ4RDgsLEBYQERMUFRUV&#10;DA8XGBYUGBIUFRT/2wBDAQMEBAUEBQkFBQkUDQsNFBQUFBQUFBQUFBQUFBQUFBQUFBQUFBQUFBQU&#10;FBQUFBQUFBQUFBQUFBQUFBQUFBQUFBT/wAARCAEkAR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">
                <v:rect id="Rectangle 700" o:spid="_x0000_s1027" style="position:absolute;left:4500;top:480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7D7D2A" w:rsidRDefault="007D7D2A">
                        <w:pPr>
                          <w:spacing w:after="160"/>
                          <w:ind w:left="0" w:right="0" w:firstLine="0"/>
                          <w:jc w:val="left"/>
                        </w:pPr>
                        <w:r>
                          <w:t xml:space="preserve"> </w:t>
                        </w:r>
                      </w:p>
                    </w:txbxContent>
                  </v:textbox>
                </v:rect>
                <v:rect id="Rectangle 704" o:spid="_x0000_s1028" style="position:absolute;left:22476;top:48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701" o:spid="_x0000_s1029" style="position:absolute;left:8987;top:480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7D7D2A" w:rsidRDefault="007D7D2A">
                        <w:pPr>
                          <w:spacing w:after="160"/>
                          <w:ind w:left="0" w:right="0" w:firstLine="0"/>
                          <w:jc w:val="left"/>
                        </w:pPr>
                        <w:r>
                          <w:t xml:space="preserve"> </w:t>
                        </w:r>
                      </w:p>
                    </w:txbxContent>
                  </v:textbox>
                </v:rect>
                <v:rect id="Rectangle 702" o:spid="_x0000_s1030" style="position:absolute;left:13488;top:480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7D7D2A" w:rsidRDefault="007D7D2A">
                        <w:pPr>
                          <w:spacing w:after="160"/>
                          <w:ind w:left="0" w:right="0" w:firstLine="0"/>
                          <w:jc w:val="left"/>
                        </w:pPr>
                        <w:r>
                          <w:t xml:space="preserve"> </w:t>
                        </w:r>
                      </w:p>
                    </w:txbxContent>
                  </v:textbox>
                </v:rect>
                <v:rect id="Rectangle 703" o:spid="_x0000_s1031" style="position:absolute;left:17989;top:48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706" o:spid="_x0000_s1032" style="position:absolute;left:42064;top:48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699" o:spid="_x0000_s1033" style="position:absolute;top:48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705" o:spid="_x0000_s1034" style="position:absolute;left:26977;top:480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708" o:spid="_x0000_s1035" style="position:absolute;left:62123;top:481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7D7D2A" w:rsidRDefault="007D7D2A">
                        <w:pPr>
                          <w:spacing w:after="160"/>
                          <w:ind w:left="0" w:right="0" w:firstLine="0"/>
                          <w:jc w:val="left"/>
                        </w:pPr>
                        <w:r>
                          <w:t xml:space="preserve"> </w:t>
                        </w:r>
                      </w:p>
                    </w:txbxContent>
                  </v:textbox>
                </v:rect>
                <v:rect id="Rectangle 707" o:spid="_x0000_s1036" style="position:absolute;left:57622;top:481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7D7D2A" w:rsidRDefault="007D7D2A">
                        <w:pPr>
                          <w:spacing w:after="160"/>
                          <w:ind w:left="0" w:right="0" w:firstLine="0"/>
                          <w:jc w:val="left"/>
                        </w:pPr>
                        <w:r>
                          <w:t xml:space="preserve"> </w:t>
                        </w:r>
                      </w:p>
                    </w:txbxContent>
                  </v:textbox>
                </v:rect>
                <v:rect id="Rectangle 112" o:spid="_x0000_s1037" style="position:absolute;top:804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7D7D2A" w:rsidRDefault="007D7D2A">
                        <w:pPr>
                          <w:spacing w:after="160"/>
                          <w:ind w:left="0" w:right="0" w:firstLine="0"/>
                          <w:jc w:val="left"/>
                        </w:pPr>
                        <w:r>
                          <w:t xml:space="preserve"> </w:t>
                        </w:r>
                      </w:p>
                    </w:txbxContent>
                  </v:textbox>
                </v:rect>
                <v:rect id="Rectangle 113" o:spid="_x0000_s1038" style="position:absolute;top:1127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7D7D2A" w:rsidRDefault="007D7D2A">
                        <w:pPr>
                          <w:spacing w:after="160"/>
                          <w:ind w:left="0" w:right="0" w:firstLine="0"/>
                          <w:jc w:val="left"/>
                        </w:pPr>
                        <w:r>
                          <w:t xml:space="preserve"> </w:t>
                        </w:r>
                      </w:p>
                    </w:txbxContent>
                  </v:textbox>
                </v:rect>
                <v:shape id="Shape 125" o:spid="_x0000_s1039" style="position:absolute;left:7711;top:5867;width:6614;height:7026;visibility:visible;mso-wrap-style:square;v-text-anchor:top" coordsize="661416,70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rpsEA&#10;AADcAAAADwAAAGRycy9kb3ducmV2LnhtbERPTWvCQBC9F/oflin0UuqmKZYSXaUIheCtKvQ6ZMck&#10;NDsbdrZr/PeuIHibx/uc5Xpyg0oUpPds4G1WgCJuvO25NXDYf79+gpKIbHHwTAbOJLBePT4ssbL+&#10;xD+UdrFVOYSlQgNdjGOltTQdOZSZH4kzd/TBYcwwtNoGPOVwN+iyKD60w55zQ4cjbTpq/nb/zkDa&#10;Hl7adwn7etz8JpvOUtZejHl+mr4WoCJN8S6+uWub55dzuD6TL9Cr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r66bBAAAA3AAAAA8AAAAAAAAAAAAAAAAAmAIAAGRycy9kb3du&#10;cmV2LnhtbFBLBQYAAAAABAAEAPUAAACGAwAAAAA=&#10;" path="m6096,l661416,694944r-7620,7620l,6096,6096,xe" fillcolor="#0070c0" stroked="f" strokeweight="0">
                  <v:stroke miterlimit="83231f" joinstyle="miter"/>
                  <v:path arrowok="t" textboxrect="0,0,661416,702564"/>
                </v:shape>
                <v:shape id="Shape 126" o:spid="_x0000_s1040" style="position:absolute;left:1386;top:5867;width:6386;height:7026;visibility:visible;mso-wrap-style:square;v-text-anchor:top" coordsize="638556,70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pm8QA&#10;AADcAAAADwAAAGRycy9kb3ducmV2LnhtbESPQWvDMAyF74P+B6PCLqNxlkMYWdwyCoWdOtbkspuI&#10;1ThrLJvYbdJ/Pw8Gu0m8p/c91bvFjuJGUxgcK3jOchDEndMD9wra5rB5AREissbRMSm4U4DddvVQ&#10;Y6XdzJ90O8VepBAOFSowMfpKytAZshgy54mTdnaTxZjWqZd6wjmF21EWeV5KiwMngkFPe0Pd5XS1&#10;ClwrTfH15D/yb39pEuLa2vmo1ON6eXsFEWmJ/+a/63ed6hcl/D6TJ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kKZvEAAAA3AAAAA8AAAAAAAAAAAAAAAAAmAIAAGRycy9k&#10;b3ducmV2LnhtbFBLBQYAAAAABAAEAPUAAACJAwAAAAA=&#10;" path="m632460,r6096,6096l7620,702564,,694944,632460,xe" fillcolor="#0070c0" stroked="f" strokeweight="0">
                  <v:stroke miterlimit="83231f" joinstyle="miter"/>
                  <v:path arrowok="t" textboxrect="0,0,638556,702564"/>
                </v:shape>
                <v:shape id="Shape 127" o:spid="_x0000_s1041" style="position:absolute;left:4861;top:10180;width:2880;height:2682;visibility:visible;mso-wrap-style:square;v-text-anchor:top" coordsize="288036,26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rbMIA&#10;AADcAAAADwAAAGRycy9kb3ducmV2LnhtbERPS4vCMBC+L/gfwgheFk23h12pRtEF8dFTVfA6NGNb&#10;bCa1iVr//UZY8DYf33Om887U4k6tqywr+BpFIIhzqysuFBwPq+EYhPPIGmvLpOBJDuaz3scUE20f&#10;nNF97wsRQtglqKD0vkmkdHlJBt3INsSBO9vWoA+wLaRu8RHCTS3jKPqWBisODSU29FtSftnfjIJl&#10;eu62u1sst4si3eA1PX1m2VqpQb9bTEB46vxb/O/e6DA//oH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2tswgAAANwAAAAPAAAAAAAAAAAAAAAAAJgCAABkcnMvZG93&#10;bnJldi54bWxQSwUGAAAAAAQABAD1AAAAhwMAAAAA&#10;" path="m,l288036,r,9144l9144,9144r,248412l288036,257556r,10668l,268224,,xe" stroked="f" strokeweight="0">
                  <v:stroke miterlimit="83231f" joinstyle="miter"/>
                  <v:path arrowok="t" textboxrect="0,0,288036,268224"/>
                </v:shape>
                <v:shape id="Shape 128" o:spid="_x0000_s1042" style="position:absolute;left:7741;top:10180;width:2881;height:2682;visibility:visible;mso-wrap-style:square;v-text-anchor:top" coordsize="288036,26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HsUA&#10;AADcAAAADwAAAGRycy9kb3ducmV2LnhtbESPQWvCQBCF7wX/wzIFL6VumkOR6CpWkKo5xRa8Dtkx&#10;Cc3Oxuyq8d87h4K3Gd6b976ZLwfXqiv1ofFs4GOSgCIuvW24MvD7s3mfggoR2WLrmQzcKcByMXqZ&#10;Y2b9jQu6HmKlJIRDhgbqGLtM61DW5DBMfEcs2sn3DqOsfaVtjzcJd61Ok+RTO2xYGmrsaF1T+Xe4&#10;OANf+WnY7S+p3q2qfIvn/PhWFN/GjF+H1QxUpCE+zf/XWyv4qd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P8exQAAANwAAAAPAAAAAAAAAAAAAAAAAJgCAABkcnMv&#10;ZG93bnJldi54bWxQSwUGAAAAAAQABAD1AAAAigMAAAAA&#10;" path="m,l288036,r,268224l,268224,,257556r278892,l278892,9144,,9144,,xe" stroked="f" strokeweight="0">
                  <v:stroke miterlimit="83231f" joinstyle="miter"/>
                  <v:path arrowok="t" textboxrect="0,0,288036,2682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43" type="#_x0000_t75" style="position:absolute;left:4937;top:10622;width:5609;height:1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9OzFAAAA3AAAAA8AAABkcnMvZG93bnJldi54bWxEj0FrwkAQhe8F/8MyQm91E4Ui0VVEsUgP&#10;pdV6H7NjEs3Optltkv77zqHQ2wzvzXvfLNeDq1VHbag8G0gnCSji3NuKCwOfp/3THFSIyBZrz2Tg&#10;hwKsV6OHJWbW9/xB3TEWSkI4ZGigjLHJtA55SQ7DxDfEol196zDK2hbatthLuKv1NEmetcOKpaHE&#10;hrYl5ffjtzNw6WOant67t4Zfdq+2O9/qr/nOmMfxsFmAijTEf/Pf9cEK/kzw5RmZQK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ovTsxQAAANwAAAAPAAAAAAAAAAAAAAAA&#10;AJ8CAABkcnMvZG93bnJldi54bWxQSwUGAAAAAAQABAD3AAAAkQMAAAAA&#10;">
                  <v:imagedata r:id="rId12" o:title=""/>
                </v:shape>
                <v:rect id="Rectangle 131" o:spid="_x0000_s1044" style="position:absolute;left:6843;top:10912;width:9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7D7D2A" w:rsidRDefault="007D7D2A">
                        <w:pPr>
                          <w:spacing w:after="160"/>
                          <w:ind w:left="0" w:right="0" w:firstLine="0"/>
                          <w:jc w:val="left"/>
                        </w:pPr>
                        <w:r>
                          <w:rPr>
                            <w:color w:val="0070C0"/>
                            <w:w w:val="101"/>
                          </w:rPr>
                          <w:t>6</w:t>
                        </w:r>
                      </w:p>
                    </w:txbxContent>
                  </v:textbox>
                </v:rect>
                <v:rect id="Rectangle 132" o:spid="_x0000_s1045" style="position:absolute;left:7559;top:10912;width:14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7D7D2A" w:rsidRDefault="007D7D2A">
                        <w:pPr>
                          <w:spacing w:after="160"/>
                          <w:ind w:left="0" w:right="0" w:firstLine="0"/>
                          <w:jc w:val="left"/>
                        </w:pPr>
                        <w:proofErr w:type="gramStart"/>
                        <w:r>
                          <w:rPr>
                            <w:color w:val="0070C0"/>
                            <w:w w:val="102"/>
                          </w:rPr>
                          <w:t>m</w:t>
                        </w:r>
                        <w:proofErr w:type="gramEnd"/>
                      </w:p>
                    </w:txbxContent>
                  </v:textbox>
                </v:rect>
                <v:rect id="Rectangle 133" o:spid="_x0000_s1046" style="position:absolute;left:8671;top:1091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7D7D2A" w:rsidRDefault="007D7D2A">
                        <w:pPr>
                          <w:spacing w:after="160"/>
                          <w:ind w:left="0" w:right="0" w:firstLine="0"/>
                          <w:jc w:val="left"/>
                        </w:pPr>
                        <w:r>
                          <w:rPr>
                            <w:color w:val="0070C0"/>
                          </w:rPr>
                          <w:t xml:space="preserve"> </w:t>
                        </w:r>
                      </w:p>
                    </w:txbxContent>
                  </v:textbox>
                </v:rect>
                <v:shape id="Shape 134" o:spid="_x0000_s1047" style="position:absolute;left:2971;top:12131;width:9541;height:914;visibility:visible;mso-wrap-style:square;v-text-anchor:top" coordsize="954024,9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CpsAA&#10;AADcAAAADwAAAGRycy9kb3ducmV2LnhtbERPS2vCQBC+F/wPywi91U2tFEldpQiG0JsP8DrNjrvB&#10;7GzIrkn8925B6G0+vuesNqNrRE9dqD0reJ9lIIgrr2s2Ck7H3dsSRIjIGhvPpOBOATbrycsKc+0H&#10;3lN/iEakEA45KrAxtrmUobLkMMx8S5y4i+8cxgQ7I3WHQwp3jZxn2ad0WHNqsNjS1lJ1Pdycgv5c&#10;GXP84eJ3tENdclngclEo9Todv79ARBrjv/jpLnWa/7GAv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vCpsAAAADcAAAADwAAAAAAAAAAAAAAAACYAgAAZHJzL2Rvd25y&#10;ZXYueG1sUEsFBgAAAAAEAAQA9QAAAIUDAAAAAA==&#10;" path="m79248,v,,1524,,1524,c82296,1524,80772,1524,80772,3048l9827,44196r934370,l873252,3048v,-1524,,-1524,,-3048c873252,,874776,,874776,r79248,45720l874776,91439v,,-1524,,-1524,c873252,89915,873252,89915,873252,88392l944197,47244r-934370,l80772,88392v,1523,1524,1523,,3047c80772,91439,79248,91439,79248,91439l,45720,79248,xe" fillcolor="#0070c0" stroked="f" strokeweight="0">
                  <v:stroke miterlimit="83231f" joinstyle="miter"/>
                  <v:path arrowok="t" textboxrect="0,0,954024,91439"/>
                </v:shape>
                <v:shape id="Shape 135" o:spid="_x0000_s1048" style="position:absolute;left:411;top:6347;width:3071;height:4793;visibility:visible;mso-wrap-style:square;v-text-anchor:top" coordsize="307086,47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W0sQA&#10;AADcAAAADwAAAGRycy9kb3ducmV2LnhtbERPTWvCQBC9F/wPywi9NZu0KiW6ipaW5uJBLa3HITsm&#10;MdnZkN1q9Nd3C4K3ebzPmS1604gTda6yrCCJYhDEudUVFwq+dh9PryCcR9bYWCYFF3KwmA8eZphq&#10;e+YNnba+ECGEXYoKSu/bVEqXl2TQRbYlDtzBdgZ9gF0hdYfnEG4a+RzHE2mw4tBQYktvJeX19tco&#10;yC6r7+yAox+7X00+10lRX4/tu1KPw345BeGp93fxzZ3pMP9lDP/Ph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rVtLEAAAA3AAAAA8AAAAAAAAAAAAAAAAAmAIAAGRycy9k&#10;b3ducmV2LnhtbFBLBQYAAAAABAAEAPUAAACJAwAAAAA=&#10;" path="m307086,r,12192l292608,26670r-3048,1524l275844,41910r-3048,1523l257556,58673r-3048,1525l239268,75437r-3048,1524l222504,90677r-3048,1524l204216,107442r-3048,1523l185928,124205r-3048,1525l169164,139446r-3048,1524l150876,156210r-3048,1523l132588,172973r-3048,1525l115824,188213r-3048,1524l97536,204977r-3048,1524l79248,221742r-3048,1523l62484,236982r-3048,1523l44196,253746r-3048,1524l25908,270510r-3048,1523l13716,281177r,3049l15240,284226r6096,6095l21336,293370r1524,l36576,307085r,3048l38100,310133r15240,15240l53340,328421r1524,l70104,343661r,3049l71628,346710r13716,13716l85344,363473r1524,l102108,378713r,3048l103632,381761r15240,15240l118872,400049r1524,l135636,415289r,3048l137160,418337r13716,13716l150876,435101r1524,l167640,450342r,3047l169164,453389r12192,12193l181356,464058r3048,-1525l199644,447294r3048,-1524l217932,430530r3048,-1525l234696,415289r3048,-1524l252984,398526r3048,-1525l271272,381761r3048,-1524l288036,366521r3048,-1523l306324,349758r762,-382l307086,362712r-5334,5334l298704,369570r-15240,15240l280416,386333r-15240,15240l262128,403098r-13716,13715l245364,418337r-15240,15240l227076,435101r-15240,15241l208788,451865r-13716,13717l192024,467105r-10668,10668l181356,479298,164592,462533r-1524,l163068,459485,149352,445770r-1524,l147828,442721,132588,427482r-1524,l131064,424433,117348,410718r-1524,l115824,407670,100584,392430r-1524,l99060,389382,83820,374142r-1524,l82296,371094,68580,357377r-1524,l67056,354330,51816,339089r-1524,l50292,336042,35052,320801r-1524,l33528,317753,19812,304037r-1524,l18288,300989,3048,285749r-1524,l1524,282701,,281177,13716,267461r3048,-1524l30480,252221r3048,-1523l48768,235458r3048,-1525l67056,218694r3048,-1524l83820,203453r3048,-1523l102108,186689r3048,-1524l120396,169926r3048,-1525l137160,154685r3048,-1524l155448,137921r3048,-1523l173736,121158r3048,-1525l190500,105918r3048,-1524l208788,89153r3048,-1523l227076,72389r3048,-1524l243840,57149r3048,-1523l262128,40385r3048,-1524l278892,25146r3048,-1525l297180,8382r3048,-1524l307086,xe" stroked="f" strokeweight="0">
                  <v:stroke miterlimit="83231f" joinstyle="miter"/>
                  <v:path arrowok="t" textboxrect="0,0,307086,479298"/>
                </v:shape>
                <v:shape id="Shape 136" o:spid="_x0000_s1049" style="position:absolute;left:3482;top:5212;width:3055;height:4762;visibility:visible;mso-wrap-style:square;v-text-anchor:top" coordsize="305562,47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7sMA&#10;AADcAAAADwAAAGRycy9kb3ducmV2LnhtbERPS2vCQBC+C/6HZQQvRTe1kGqajdiWWk9CfdyH7DQJ&#10;ZmfT7Jqk/94tFLzNx/ecdD2YWnTUusqygsd5BII4t7riQsHp+DFbgnAeWWNtmRT8koN1Nh6lmGjb&#10;8xd1B1+IEMIuQQWl900ipctLMujmtiEO3LdtDfoA20LqFvsQbmq5iKJYGqw4NJTY0FtJ+eVwNQqK&#10;h67/fF69D+fr/nVFuYy35/5Hqelk2LyA8DT4u/jfvdNh/lMMf8+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u7sMAAADcAAAADwAAAAAAAAAAAAAAAACYAgAAZHJzL2Rv&#10;d25yZXYueG1sUEsFBgAAAAAEAAQA9QAAAIgDAAAAAA==&#10;" path="m124206,r3048,l136398,9144r,3048l137922,12192r15240,15240l153162,30480r1524,l169926,45720r,3048l171450,48768r13716,13717l185166,65532r1524,l201930,80772r,3048l203454,83820r15240,15240l218694,102109r1524,l233934,115824r,3048l235458,118872r15240,15240l250698,137160r1524,l267462,152400r,3049l268986,155449r13716,13716l282702,172212r1524,l299466,187452r,3048l300990,190500r4572,4572l304038,198120r-7620,7620l293370,207265r-15240,15239l275082,224028r-15240,15240l256794,240792r-13716,13717l240030,256032r-15240,15240l221742,272797r-15240,15240l203454,289560r-13716,13716l186690,304800r-15240,15240l168402,321565r-15240,15239l150114,338328r-13716,13716l133350,353568r-15240,15241l115062,370332r-13716,13717l98298,385572,83058,400812r-3048,1525l64770,417576r-3048,1524l48006,432816r-3048,1524l29718,449580r-3048,1524l11430,466344r-3048,1524l,476251,,462915r2286,-1143l17526,446532r3048,-1523l34290,431292r3048,-1524l52578,414528r3048,-1524l70866,397765r3048,-1525l87630,382524r3048,-1524l105918,365760r3048,-1523l122682,350520r3048,-1523l140970,333756r3048,-1524l159258,316992r3048,-1524l176022,301752r3048,-1524l194310,284988r3048,-1523l212598,268224r3048,-1524l229362,252985r3048,-1525l247650,236220r3048,-1523l265938,219456r3048,-1524l282702,204216r3048,-1524l293370,195072,281178,182880r-1524,l279654,179832,264414,164592r-1524,l262890,161544,247650,146304r-1524,l246126,143256,232410,129540r-1524,l230886,126492,215646,111252r-1524,l214122,108204,198882,92965r-1524,l197358,89916,183642,76200r-1524,l182118,73152,166878,57912r-1524,l165354,54865,150114,39624r-1524,l148590,36576,134874,22860r-1524,l133350,19812r-7620,-7620l124206,12192r-1524,1524l110490,25908r-3048,1524l92202,42672r-3048,1525l75438,57912r-3048,1525l57150,74676r-3048,1524l38862,91440r-3048,1525l22098,106680r-3048,1524l3810,123444,762,124968,,125730,,113539r8382,-8383l11430,103632,25146,89916r3048,-1524l43434,73152r3048,-1524l61722,56388r3048,-1523l78486,41149r3048,-1525l96774,24385r3048,-1525l115062,7620r3048,-1523l122682,1524,124206,xe" stroked="f" strokeweight="0">
                  <v:stroke miterlimit="83231f" joinstyle="miter"/>
                  <v:path arrowok="t" textboxrect="0,0,305562,476251"/>
                </v:shape>
                <v:shape id="Picture 138" o:spid="_x0000_s1050" type="#_x0000_t75" style="position:absolute;left:609;top:7269;width:5715;height:1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W3x/GAAAA3AAAAA8AAABkcnMvZG93bnJldi54bWxEj0FrwkAQhe+F/odlCt7qRgWtqavYYopo&#10;eqgVvA7ZaRLMzobsVuO/dw6F3mZ4b977ZrHqXaMu1IXas4HRMAFFXHhbc2ng+J09v4AKEdli45kM&#10;3CjAavn4sMDU+it/0eUQSyUhHFI0UMXYplqHoiKHYehbYtF+fOcwytqV2nZ4lXDX6HGSTLXDmqWh&#10;wpbeKyrOh19nYD4fb7I891l7Skb1bvM5e/vQe2MGT/36FVSkPv6b/663VvAnQivPyAR6e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NbfH8YAAADcAAAADwAAAAAAAAAAAAAA&#10;AACfAgAAZHJzL2Rvd25yZXYueG1sUEsFBgAAAAAEAAQA9wAAAJIDAAAAAA==&#10;">
                  <v:imagedata r:id="rId13" o:title=""/>
                </v:shape>
                <v:rect id="Rectangle 3406" o:spid="_x0000_s1051" style="position:absolute;left:3275;top:7559;width:14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918cA&#10;AADdAAAADwAAAGRycy9kb3ducmV2LnhtbESPQWvCQBSE7wX/w/KE3upGW4KmriLakhzbKGhvj+wz&#10;CWbfhuzWRH99t1DocZiZb5jlejCNuFLnassKppMIBHFhdc2lgsP+/WkOwnlkjY1lUnAjB+vV6GGJ&#10;ibY9f9I196UIEHYJKqi8bxMpXVGRQTexLXHwzrYz6IPsSqk77APcNHIWRbE0WHNYqLClbUXFJf82&#10;CtJ5uzll9t6XzdtXevw4Lnb7hVfqcTxsXkF4Gvx/+K+daQXPL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wvdfHAAAA3QAAAA8AAAAAAAAAAAAAAAAAmAIAAGRy&#10;cy9kb3ducmV2LnhtbFBLBQYAAAAABAAEAPUAAACMAwAAAAA=&#10;" filled="f" stroked="f">
                  <v:textbox inset="0,0,0,0">
                    <w:txbxContent>
                      <w:p w:rsidR="007D7D2A" w:rsidRDefault="007D7D2A">
                        <w:pPr>
                          <w:spacing w:after="160"/>
                          <w:ind w:left="0" w:right="0" w:firstLine="0"/>
                          <w:jc w:val="left"/>
                        </w:pPr>
                        <w:proofErr w:type="gramStart"/>
                        <w:r>
                          <w:rPr>
                            <w:color w:val="0070C0"/>
                            <w:w w:val="102"/>
                          </w:rPr>
                          <w:t>m</w:t>
                        </w:r>
                        <w:proofErr w:type="gramEnd"/>
                      </w:p>
                    </w:txbxContent>
                  </v:textbox>
                </v:rect>
                <v:rect id="Rectangle 3405" o:spid="_x0000_s1052" style="position:absolute;left:2560;top:7559;width:9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oMcA&#10;AADdAAAADwAAAGRycy9kb3ducmV2LnhtbESPT2vCQBTE7wW/w/KE3uqmVotJXUX8gx5tLKS9PbKv&#10;STD7NmRXk/bTdwuCx2FmfsPMl72pxZVaV1lW8DyKQBDnVldcKPg47Z5mIJxH1lhbJgU/5GC5GDzM&#10;MdG243e6pr4QAcIuQQWl900ipctLMuhGtiEO3rdtDfog20LqFrsAN7UcR9GrNFhxWCixoXVJ+Tm9&#10;GAX7WbP6PNjfrqi3X/vsmMWbU+yVehz2qzcQnnp/D9/aB63gZRJN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iI6DHAAAA3QAAAA8AAAAAAAAAAAAAAAAAmAIAAGRy&#10;cy9kb3ducmV2LnhtbFBLBQYAAAAABAAEAPUAAACMAwAAAAA=&#10;" filled="f" stroked="f">
                  <v:textbox inset="0,0,0,0">
                    <w:txbxContent>
                      <w:p w:rsidR="007D7D2A" w:rsidRDefault="007D7D2A">
                        <w:pPr>
                          <w:spacing w:after="160"/>
                          <w:ind w:left="0" w:right="0" w:firstLine="0"/>
                          <w:jc w:val="left"/>
                        </w:pPr>
                        <w:r>
                          <w:rPr>
                            <w:color w:val="0070C0"/>
                            <w:w w:val="101"/>
                          </w:rPr>
                          <w:t>3</w:t>
                        </w:r>
                      </w:p>
                    </w:txbxContent>
                  </v:textbox>
                </v:rect>
                <v:rect id="Rectangle 140" o:spid="_x0000_s1053" style="position:absolute;left:4389;top:755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7D7D2A" w:rsidRDefault="007D7D2A">
                        <w:pPr>
                          <w:spacing w:after="160"/>
                          <w:ind w:left="0" w:right="0" w:firstLine="0"/>
                          <w:jc w:val="left"/>
                        </w:pPr>
                        <w:r>
                          <w:rPr>
                            <w:color w:val="0070C0"/>
                          </w:rPr>
                          <w:t xml:space="preserve"> </w:t>
                        </w:r>
                      </w:p>
                    </w:txbxContent>
                  </v:textbox>
                </v:rect>
                <v:shape id="Shape 141" o:spid="_x0000_s1054" style="position:absolute;left:8869;top:5196;width:2972;height:4862;visibility:visible;mso-wrap-style:square;v-text-anchor:top" coordsize="297180,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F7cEA&#10;AADcAAAADwAAAGRycy9kb3ducmV2LnhtbERPS2sCMRC+F/ofwhS81awiVVajFMXaevOB53EzbkI3&#10;kyVJdf33TaHgbT6+58wWnWvElUK0nhUM+gUI4spry7WC42H9OgERE7LGxjMpuFOExfz5aYal9jfe&#10;0XWfapFDOJaowKTUllLGypDD2PctceYuPjhMGYZa6oC3HO4aOSyKN+nQcm4w2NLSUPW9/3EKTuMJ&#10;htX4425GX82m2m6tu5ytUr2X7n0KIlGXHuJ/96fO80cD+HsmXy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Lhe3BAAAA3AAAAA8AAAAAAAAAAAAAAAAAmAIAAGRycy9kb3du&#10;cmV2LnhtbFBLBQYAAAAABAAEAPUAAACGAwAAAAA=&#10;" path="m187452,r3048,l297180,106680r,13716l188976,12192r-1524,l185928,13716,12192,187452,297180,472439r,13717l1524,190500r-1524,l,187452,185928,1524,187452,xe" stroked="f" strokeweight="0">
                  <v:stroke miterlimit="83231f" joinstyle="miter"/>
                  <v:path arrowok="t" textboxrect="0,0,297180,486156"/>
                </v:shape>
                <v:shape id="Shape 142" o:spid="_x0000_s1055" style="position:absolute;left:11841;top:6263;width:2987;height:4892;visibility:visible;mso-wrap-style:square;v-text-anchor:top" coordsize="298704,48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YbMAA&#10;AADcAAAADwAAAGRycy9kb3ducmV2LnhtbERPTYvCMBC9C/6HMAveNK3K4naNIoIgIgtbdc9DM7bF&#10;ZlKSqPXfmwXB2zze58yXnWnEjZyvLStIRwkI4sLqmksFx8NmOAPhA7LGxjIpeJCH5aLfm2Om7Z1/&#10;6ZaHUsQQ9hkqqEJoMyl9UZFBP7ItceTO1hkMEbpSaof3GG4aOU6ST2mw5thQYUvriopLfjUKvkzi&#10;/ny6uUx2Z5sbDmm5/zkpNfjoVt8gAnXhLX65tzrOn47h/5l4gV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eYbMAAAADcAAAADwAAAAAAAAAAAAAAAACYAgAAZHJzL2Rvd25y&#10;ZXYueG1sUEsFBgAAAAAEAAQA9QAAAIUDAAAAAA==&#10;" path="m,l298704,298703r-94488,94489l202692,396239r-91440,91441l111252,489203r-3048,-1523l,379475,,365759,108204,473963r3048,1525l111252,473963,283464,301751r1524,-3048l,13715,,xe" stroked="f" strokeweight="0">
                  <v:stroke miterlimit="83231f" joinstyle="miter"/>
                  <v:path arrowok="t" textboxrect="0,0,298704,489203"/>
                </v:shape>
                <v:shape id="Picture 144" o:spid="_x0000_s1056" type="#_x0000_t75" style="position:absolute;left:9037;top:7269;width:5608;height:1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OHti+AAAA3AAAAA8AAABkcnMvZG93bnJldi54bWxET02LwjAQvS/4H8II3tZUKaLVKKKIXlcF&#10;r2MzttVmUpJY67/fCAt7m8f7nMWqM7VoyfnKsoLRMAFBnFtdcaHgfNp9T0H4gKyxtkwK3uRhtex9&#10;LTDT9sU/1B5DIWII+wwVlCE0mZQ+L8mgH9qGOHI36wyGCF0htcNXDDe1HCfJRBqsODaU2NCmpPxx&#10;fBoF6dRovl727m47OunteNYWs6DUoN+t5yACdeFf/Oc+6Dg/TeHzTLxALn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KOHti+AAAA3AAAAA8AAAAAAAAAAAAAAAAAnwIAAGRy&#10;cy9kb3ducmV2LnhtbFBLBQYAAAAABAAEAPcAAACKAwAAAAA=&#10;">
                  <v:imagedata r:id="rId14" o:title=""/>
                </v:shape>
                <v:rect id="Rectangle 3408" o:spid="_x0000_s1057" style="position:absolute;left:11657;top:7559;width:14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MPsIA&#10;AADdAAAADwAAAGRycy9kb3ducmV2LnhtbERPy4rCMBTdC/5DuII7TR1l0GoUcRRd+gJ1d2mubbG5&#10;KU20nfl6sxhweTjv2aIxhXhR5XLLCgb9CARxYnXOqYLzadMbg3AeWWNhmRT8koPFvN2aYaxtzQd6&#10;HX0qQgi7GBVk3pexlC7JyKDr25I4cHdbGfQBVqnUFdYh3BTyK4q+pcGcQ0OGJa0ySh7Hp1GwHZfL&#10;687+1Wmxvm0v+8vk5zTxSnU7zXIKwlPjP+J/904rGI6i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4w+wgAAAN0AAAAPAAAAAAAAAAAAAAAAAJgCAABkcnMvZG93&#10;bnJldi54bWxQSwUGAAAAAAQABAD1AAAAhwMAAAAA&#10;" filled="f" stroked="f">
                  <v:textbox inset="0,0,0,0">
                    <w:txbxContent>
                      <w:p w:rsidR="007D7D2A" w:rsidRDefault="007D7D2A">
                        <w:pPr>
                          <w:spacing w:after="160"/>
                          <w:ind w:left="0" w:right="0" w:firstLine="0"/>
                          <w:jc w:val="left"/>
                        </w:pPr>
                        <w:proofErr w:type="gramStart"/>
                        <w:r>
                          <w:rPr>
                            <w:color w:val="0070C0"/>
                            <w:w w:val="102"/>
                          </w:rPr>
                          <w:t>m</w:t>
                        </w:r>
                        <w:proofErr w:type="gramEnd"/>
                      </w:p>
                    </w:txbxContent>
                  </v:textbox>
                </v:rect>
                <v:rect id="Rectangle 3407" o:spid="_x0000_s1058" style="position:absolute;left:10942;top:7559;width:94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YTMcA&#10;AADdAAAADwAAAGRycy9kb3ducmV2LnhtbESPT2vCQBTE7wW/w/KE3uqmVqxJXUX8gx5tLKS9PbKv&#10;STD7NmRXk/bTdwuCx2FmfsPMl72pxZVaV1lW8DyKQBDnVldcKPg47Z5mIJxH1lhbJgU/5GC5GDzM&#10;MdG243e6pr4QAcIuQQWl900ipctLMuhGtiEO3rdtDfog20LqFrsAN7UcR9FUGqw4LJTY0Lqk/Jxe&#10;jIL9rFl9HuxvV9Tbr312zOLNKfZKPQ771RsIT72/h2/tg1bwMol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8GEzHAAAA3QAAAA8AAAAAAAAAAAAAAAAAmAIAAGRy&#10;cy9kb3ducmV2LnhtbFBLBQYAAAAABAAEAPUAAACMAwAAAAA=&#10;" filled="f" stroked="f">
                  <v:textbox inset="0,0,0,0">
                    <w:txbxContent>
                      <w:p w:rsidR="007D7D2A" w:rsidRDefault="007D7D2A">
                        <w:pPr>
                          <w:spacing w:after="160"/>
                          <w:ind w:left="0" w:right="0" w:firstLine="0"/>
                          <w:jc w:val="left"/>
                        </w:pPr>
                        <w:r>
                          <w:rPr>
                            <w:color w:val="0070C0"/>
                            <w:w w:val="101"/>
                          </w:rPr>
                          <w:t>3</w:t>
                        </w:r>
                      </w:p>
                    </w:txbxContent>
                  </v:textbox>
                </v:rect>
                <v:rect id="Rectangle 146" o:spid="_x0000_s1059" style="position:absolute;left:12771;top:755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7D7D2A" w:rsidRDefault="007D7D2A">
                        <w:pPr>
                          <w:spacing w:after="160"/>
                          <w:ind w:left="0" w:right="0" w:firstLine="0"/>
                          <w:jc w:val="left"/>
                        </w:pPr>
                        <w:r>
                          <w:rPr>
                            <w:color w:val="0070C0"/>
                          </w:rPr>
                          <w:t xml:space="preserve"> </w:t>
                        </w:r>
                      </w:p>
                    </w:txbxContent>
                  </v:textbox>
                </v:rect>
                <v:shape id="Shape 147" o:spid="_x0000_s1060" style="position:absolute;left:40568;top:7711;width:183;height:4145;visibility:visible;mso-wrap-style:square;v-text-anchor:top" coordsize="18288,41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ebNMEA&#10;AADcAAAADwAAAGRycy9kb3ducmV2LnhtbERPTYvCMBC9L/gfwgje1tQi7lKNoqLgSVkV8Tg0Y1tt&#10;JqWJtv57Iwh7m8f7nMmsNaV4UO0KywoG/QgEcWp1wZmC42H9/QvCeWSNpWVS8CQHs2nna4KJtg3/&#10;0WPvMxFC2CWoIPe+SqR0aU4GXd9WxIG72NqgD7DOpK6xCeGmlHEUjaTBgkNDjhUtc0pv+7tRgEV8&#10;Hlw3dlnGzSGLFls5XJ12SvW67XwMwlPr/8Uf90aH+cMfeD8TLp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HmzTBAAAA3AAAAA8AAAAAAAAAAAAAAAAAmAIAAGRycy9kb3du&#10;cmV2LnhtbFBLBQYAAAAABAAEAPUAAACGAwAAAAA=&#10;" path="m,l9144,r9144,414528l9144,414528,,xe" fillcolor="#00b050" stroked="f" strokeweight="0">
                  <v:stroke miterlimit="83231f" joinstyle="miter"/>
                  <v:path arrowok="t" textboxrect="0,0,18288,414528"/>
                </v:shape>
                <v:shape id="Shape 5189" o:spid="_x0000_s1061" style="position:absolute;left:40614;top:7665;width:10866;height:92;visibility:visible;mso-wrap-style:square;v-text-anchor:top" coordsize="1086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PD8UA&#10;AADdAAAADwAAAGRycy9kb3ducmV2LnhtbESP0WrCQBRE3wX/YbmFvulGi5JGV5GgtS9aav2Aa/Y2&#10;G8zeDdmtxr93C4KPw8ycYebLztbiQq2vHCsYDRMQxIXTFZcKjj+bQQrCB2SNtWNScCMPy0W/N8dM&#10;uyt/0+UQShEh7DNUYEJoMil9YciiH7qGOHq/rrUYomxLqVu8Rrit5ThJptJixXHBYEO5oeJ8+LMK&#10;UmfNOt99rKb5/nT2x3L/9bYlpV5futUMRKAuPMOP9qdWMBml7/D/Jj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k8PxQAAAN0AAAAPAAAAAAAAAAAAAAAAAJgCAABkcnMv&#10;ZG93bnJldi54bWxQSwUGAAAAAAQABAD1AAAAigMAAAAA&#10;" path="m,l1086612,r,9144l,9144,,e" fillcolor="#00b050" stroked="f" strokeweight="0">
                  <v:stroke miterlimit="83231f" joinstyle="miter"/>
                  <v:path arrowok="t" textboxrect="0,0,1086612,9144"/>
                </v:shape>
                <v:shape id="Shape 5190" o:spid="_x0000_s1062" style="position:absolute;left:51450;top:7711;width:91;height:4145;visibility:visible;mso-wrap-style:square;v-text-anchor:top" coordsize="9144,41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ChcEA&#10;AADdAAAADwAAAGRycy9kb3ducmV2LnhtbERPy4rCMBTdC/MP4Q6407TC+KhGGQYcdFWsMrO9NLcP&#10;bG5qE7X+vVkILg/nvdr0phE36lxtWUE8jkAQ51bXXCo4HbejOQjnkTU2lknBgxxs1h+DFSba3vlA&#10;t8yXIoSwS1BB5X2bSOnyigy6sW2JA1fYzqAPsCul7vAewk0jJ1E0lQZrDg0VtvRTUX7OrkZBuv39&#10;j/cnwr+6uMwW+pKmxbFQavjZfy9BeOr9W/xy77SCr3gR9oc34Qn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CwoXBAAAA3QAAAA8AAAAAAAAAAAAAAAAAmAIAAGRycy9kb3du&#10;cmV2LnhtbFBLBQYAAAAABAAEAPUAAACGAwAAAAA=&#10;" path="m,l9144,r,414528l,414528,,e" fillcolor="#00b050" stroked="f" strokeweight="0">
                  <v:stroke miterlimit="83231f" joinstyle="miter"/>
                  <v:path arrowok="t" textboxrect="0,0,9144,414528"/>
                </v:shape>
                <v:shape id="Shape 151" o:spid="_x0000_s1063" style="position:absolute;left:35768;top:7406;width:5197;height:594;visibility:visible;mso-wrap-style:square;v-text-anchor:top" coordsize="519684,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OzMIA&#10;AADcAAAADwAAAGRycy9kb3ducmV2LnhtbERPS2vCQBC+F/wPywi96cZCxUZXKeLr2FpBvU2z0yQ0&#10;O5tmxxj/fbcg9DYf33Nmi85VqqUmlJ4NjIYJKOLM25JzA4eP9WACKgiyxcozGbhRgMW89zDD1Por&#10;v1O7l1zFEA4pGihE6lTrkBXkMAx9TRy5L984lAibXNsGrzHcVfopScbaYcmxocCalgVl3/uLM3CU&#10;Fb+dLz+f2/FGXnx7S062Oxjz2O9ep6CEOvkX3907G+c/j+DvmXiBn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o7MwgAAANwAAAAPAAAAAAAAAAAAAAAAAJgCAABkcnMvZG93&#10;bnJldi54bWxQSwUGAAAAAAQABAD1AAAAhwMAAAAA&#10;" path="m38100,r,3048l39624,10668r,1l42890,15023r3483,2612l51816,19812,47244,18288r7620,3048l51816,19812r6096,1524l460248,21336r7620,-1524l472948,17780r4064,-4064l475488,16764r4572,-6096l477012,13716r3325,-4434l481584,3048r,-3048l519684,3048r,7620c519684,12192,518160,13716,518160,15240r-1524,6096c515112,22860,515112,24384,515112,25908r-4572,6096c510540,33528,510540,33528,509016,35052r-4572,6096c502920,41148,502920,42672,501396,42672r-4572,6096c495300,48768,493776,50292,492252,50292r-6096,3048c484632,54864,484632,54864,483108,54864r-7620,3048c473964,57912,472440,57912,472440,57912r-9144,1524l57912,59436,47244,57912v-1524,,-1524,,-3048,l36576,54864v-1524,,-3048,,-3048,-1524l25908,50292v,,-1524,-1524,-3048,-1524l18288,42672v-1524,,-3048,-1524,-3048,-1524l10668,35052c9144,33528,9144,33528,9144,32004l4572,25908v,-1524,-1524,-3048,-1524,-4572l1524,15240c,13716,,12192,,10668l,3048,38100,xe" stroked="f" strokeweight="0">
                  <v:stroke miterlimit="83231f" joinstyle="miter"/>
                  <v:path arrowok="t" textboxrect="0,0,519684,59436"/>
                </v:shape>
                <v:shape id="Picture 154" o:spid="_x0000_s1064" type="#_x0000_t75" style="position:absolute;left:36377;top:2249;width:4237;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5uYjCAAAA3AAAAA8AAABkcnMvZG93bnJldi54bWxET0trwkAQvgv+h2UEb3WjqNjUVYwY6Kni&#10;A7wO2TFJm52N2TXGf98tFLzNx/ec5bozlWipcaVlBeNRBII4s7rkXMH5lL4tQDiPrLGyTAqe5GC9&#10;6veWGGv74AO1R5+LEMIuRgWF93UspcsKMuhGtiYO3NU2Bn2ATS51g48Qbio5iaK5NFhyaCiwpm1B&#10;2c/xbhTcz18XSjB9Junu9n1J9u37zF+VGg66zQcIT51/if/dnzrMn03h75lwgV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ubmIwgAAANwAAAAPAAAAAAAAAAAAAAAAAJ8C&#10;AABkcnMvZG93bnJldi54bWxQSwUGAAAAAAQABAD3AAAAjgMAAAAA&#10;">
                  <v:imagedata r:id="rId15" o:title=""/>
                </v:shape>
                <v:rect id="Rectangle 3402" o:spid="_x0000_s1065" style="position:absolute;left:39299;top:9198;width:170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7D7D2A" w:rsidRDefault="007D7D2A">
                        <w:pPr>
                          <w:spacing w:after="160"/>
                          <w:ind w:left="0" w:right="0" w:firstLine="0"/>
                          <w:jc w:val="left"/>
                        </w:pPr>
                        <w:r>
                          <w:rPr>
                            <w:color w:val="00B050"/>
                            <w:spacing w:val="-6"/>
                            <w:w w:val="101"/>
                            <w:sz w:val="20"/>
                          </w:rPr>
                          <w:t xml:space="preserve"> </w:t>
                        </w:r>
                        <w:proofErr w:type="gramStart"/>
                        <w:r>
                          <w:rPr>
                            <w:color w:val="00B050"/>
                            <w:spacing w:val="-1"/>
                            <w:w w:val="101"/>
                            <w:sz w:val="20"/>
                          </w:rPr>
                          <w:t>m</w:t>
                        </w:r>
                        <w:proofErr w:type="gramEnd"/>
                      </w:p>
                    </w:txbxContent>
                  </v:textbox>
                </v:rect>
                <v:rect id="Rectangle 3401" o:spid="_x0000_s1066" style="position:absolute;left:37691;top:9198;width:21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7D7D2A" w:rsidRDefault="007D7D2A">
                        <w:pPr>
                          <w:spacing w:after="160"/>
                          <w:ind w:left="0" w:right="0" w:firstLine="0"/>
                          <w:jc w:val="left"/>
                        </w:pPr>
                        <w:r>
                          <w:rPr>
                            <w:color w:val="00B050"/>
                            <w:sz w:val="20"/>
                          </w:rPr>
                          <w:t>1.5</w:t>
                        </w:r>
                      </w:p>
                    </w:txbxContent>
                  </v:textbox>
                </v:rect>
                <v:rect id="Rectangle 156" o:spid="_x0000_s1067" style="position:absolute;left:39821;top:2891;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7D7D2A" w:rsidRDefault="007D7D2A">
                        <w:pPr>
                          <w:spacing w:after="160"/>
                          <w:ind w:left="0" w:right="0" w:firstLine="0"/>
                          <w:jc w:val="left"/>
                        </w:pPr>
                        <w:r>
                          <w:rPr>
                            <w:color w:val="00B050"/>
                            <w:sz w:val="20"/>
                          </w:rPr>
                          <w:t xml:space="preserve"> </w:t>
                        </w:r>
                      </w:p>
                    </w:txbxContent>
                  </v:textbox>
                </v:rect>
                <v:shape id="Picture 160" o:spid="_x0000_s1068" type="#_x0000_t75" style="position:absolute;left:42763;width:5380;height:3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rGAAAA3AAAAA8AAABkcnMvZG93bnJldi54bWxEj81Ow0AMhO9IvMPKSL3RDZVa0dBthZBo&#10;e+HQlEOPJmuSQNYbZTd/fXp8qMTN1oxnPm92o6tVT22oPBt4miegiHNvKy4MfJ7fH59BhYhssfZM&#10;BiYKsNve320wtX7gE/VZLJSEcEjRQBljk2od8pIchrlviEX79q3DKGtbaNviIOGu1oskWWmHFUtD&#10;iQ29lZT/Zp0z0A9D83Po8q/p43JdTpdufdhna2NmD+PrC6hIY/w3366PVvBXgi/PyAR6+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L7/CsYAAADcAAAADwAAAAAAAAAAAAAA&#10;AACfAgAAZHJzL2Rvd25yZXYueG1sUEsFBgAAAAAEAAQA9wAAAJIDAAAAAA==&#10;">
                  <v:imagedata r:id="rId16" o:title=""/>
                </v:shape>
                <v:rect id="Rectangle 3399" o:spid="_x0000_s1069" style="position:absolute;left:44045;top:5935;width:8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7D7D2A" w:rsidRDefault="007D7D2A">
                        <w:pPr>
                          <w:spacing w:after="160"/>
                          <w:ind w:left="0" w:right="0" w:firstLine="0"/>
                          <w:jc w:val="left"/>
                        </w:pPr>
                        <w:r>
                          <w:rPr>
                            <w:color w:val="00B050"/>
                            <w:w w:val="101"/>
                            <w:sz w:val="20"/>
                          </w:rPr>
                          <w:t>3</w:t>
                        </w:r>
                      </w:p>
                    </w:txbxContent>
                  </v:textbox>
                </v:rect>
                <v:rect id="Rectangle 3400" o:spid="_x0000_s1070" style="position:absolute;left:44897;top:5656;width:209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7D7D2A" w:rsidRDefault="007D7D2A">
                        <w:pPr>
                          <w:spacing w:after="160"/>
                          <w:ind w:left="0" w:right="0" w:firstLine="0"/>
                          <w:jc w:val="left"/>
                        </w:pPr>
                        <w:r>
                          <w:rPr>
                            <w:color w:val="00B050"/>
                            <w:spacing w:val="-6"/>
                            <w:w w:val="101"/>
                            <w:sz w:val="20"/>
                          </w:rPr>
                          <w:t xml:space="preserve"> </w:t>
                        </w:r>
                        <w:proofErr w:type="gramStart"/>
                        <w:r>
                          <w:rPr>
                            <w:color w:val="00B050"/>
                            <w:w w:val="101"/>
                            <w:sz w:val="20"/>
                          </w:rPr>
                          <w:t>m</w:t>
                        </w:r>
                        <w:proofErr w:type="gramEnd"/>
                        <w:r>
                          <w:rPr>
                            <w:color w:val="00B050"/>
                            <w:spacing w:val="-3"/>
                            <w:w w:val="101"/>
                            <w:sz w:val="20"/>
                          </w:rPr>
                          <w:t xml:space="preserve"> </w:t>
                        </w:r>
                      </w:p>
                    </w:txbxContent>
                  </v:textbox>
                </v:rect>
                <v:shape id="Shape 163" o:spid="_x0000_s1071" style="position:absolute;left:51313;top:7437;width:5212;height:609;visibility:visible;mso-wrap-style:square;v-text-anchor:top" coordsize="521208,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pRcQA&#10;AADcAAAADwAAAGRycy9kb3ducmV2LnhtbERPTWvCQBC9F/oflhF6Ed1YaWhTVwm1Qg69JBW8Dtkx&#10;iWZnQ3ZN0n/fLRS8zeN9zmY3mVYM1LvGsoLVMgJBXFrdcKXg+H1YvIJwHllja5kU/JCD3fbxYYOJ&#10;tiPnNBS+EiGEXYIKau+7REpX1mTQLW1HHLiz7Q36APtK6h7HEG5a+RxFsTTYcGiosaOPmsprcTMK&#10;9vnX3L7JNHPDy/k0T1efx/xyVeppNqXvIDxN/i7+d2c6zI/X8PdMuE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aUXEAAAA3AAAAA8AAAAAAAAAAAAAAAAAmAIAAGRycy9k&#10;b3ducmV2LnhtbFBLBQYAAAAABAAEAPUAAACJAwAAAAA=&#10;" path="m38100,r1306,7838l41148,12192r3266,4355l48768,19812r5080,2032l57912,22860r403860,l467868,21641r4572,-1829l469392,21336r6096,-3048l481584,12192r-3048,3048l481861,10807r1247,-6235l483108,r38100,4572l521208,12192v-1524,1524,-1524,3048,-1524,3048l518160,22860v-1524,1524,-1524,3048,-1524,4572l512064,33528v,1524,-1524,1524,-1524,3048l505968,42672v-1524,,-1524,1524,-3048,1524l496824,48768v,1524,-1524,1524,-3048,3048l487680,54864v-1524,1524,-1524,1524,-3048,1524l477012,59436v-1524,,-3048,,-4572,l464820,60960r-406908,l48768,59436v-1524,,-3048,,-3048,l38100,56388v-1524,,-3048,,-4572,-1524l27432,51816c25908,50292,25908,50292,24384,48768l18288,44196v,,-1524,-1524,-1524,-1524l12192,36576c10668,35052,10668,35052,9144,33528l6096,27432v,-1524,-1524,-3048,-1524,-4572l1524,15240v,,,-1524,,-3048l,4572,38100,xe" stroked="f" strokeweight="0">
                  <v:stroke miterlimit="83231f" joinstyle="miter"/>
                  <v:path arrowok="t" textboxrect="0,0,521208,60960"/>
                </v:shape>
                <v:shape id="Picture 166" o:spid="_x0000_s1072" type="#_x0000_t75" style="position:absolute;left:51785;top:5065;width:4237;height:6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FKPLDAAAA3AAAAA8AAABkcnMvZG93bnJldi54bWxET01rAjEQvQv9D2EK3jTbHrZlNYotFbwI&#10;qy20x2EzbpYmkyXJ6tpf3xSE3ubxPme5Hp0VZwqx86zgYV6AIG687rhV8PG+nT2DiAlZo/VMCq4U&#10;Yb26myyx0v7CBzofUytyCMcKFZiU+krK2BhyGOe+J87cyQeHKcPQSh3wksOdlY9FUUqHHecGgz29&#10;Gmq+j4NT8GJL+/WT3uptP5huH4ZN/fRZKzW9HzcLEInG9C++uXc6zy9L+HsmX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gUo8sMAAADcAAAADwAAAAAAAAAAAAAAAACf&#10;AgAAZHJzL2Rvd25yZXYueG1sUEsFBgAAAAAEAAQA9wAAAI8DAAAAAA==&#10;">
                  <v:imagedata r:id="rId17" o:title=""/>
                </v:shape>
                <v:rect id="Rectangle 3403" o:spid="_x0000_s1073" style="position:absolute;left:51931;top:9156;width:21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eT8UA&#10;AADdAAAADwAAAGRycy9kb3ducmV2LnhtbESPT4vCMBTE78J+h/AWvGm6KqJdo8iq6NF/oHt7NG/b&#10;ss1LaaKtfnojCB6HmfkNM5k1phBXqlxuWcFXNwJBnFidc6rgeFh1RiCcR9ZYWCYFN3Iwm360Jhhr&#10;W/OOrnufigBhF6OCzPsyltIlGRl0XVsSB+/PVgZ9kFUqdYV1gJtC9qJoKA3mHBYyLOkno+R/fzEK&#10;1qNyft7Ye50Wy9/1aXsaLw5jr1T7s5l/g/DU+Hf41d5oBf1B1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x5PxQAAAN0AAAAPAAAAAAAAAAAAAAAAAJgCAABkcnMv&#10;ZG93bnJldi54bWxQSwUGAAAAAAQABAD1AAAAigMAAAAA&#10;" filled="f" stroked="f">
                  <v:textbox inset="0,0,0,0">
                    <w:txbxContent>
                      <w:p w:rsidR="007D7D2A" w:rsidRDefault="007D7D2A">
                        <w:pPr>
                          <w:spacing w:after="160"/>
                          <w:ind w:left="0" w:right="0" w:firstLine="0"/>
                          <w:jc w:val="left"/>
                        </w:pPr>
                        <w:r>
                          <w:rPr>
                            <w:color w:val="00B050"/>
                            <w:sz w:val="20"/>
                          </w:rPr>
                          <w:t>1.5</w:t>
                        </w:r>
                      </w:p>
                    </w:txbxContent>
                  </v:textbox>
                </v:rect>
                <v:rect id="Rectangle 3404" o:spid="_x0000_s1074" style="position:absolute;left:53650;top:8908;width:170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GO8cA&#10;AADdAAAADwAAAGRycy9kb3ducmV2LnhtbESPQWvCQBSE74L/YXmF3nTTKhJTVxGr6LE1BdvbI/ua&#10;hO6+Ddmtif56tyD0OMzMN8xi1VsjztT62rGCp3ECgrhwuuZSwUe+G6UgfEDWaByTggt5WC2HgwVm&#10;2nX8TudjKEWEsM9QQRVCk0npi4os+rFriKP37VqLIcq2lLrFLsKtkc9JMpMWa44LFTa0qaj4Of5a&#10;Bfu0WX8e3LUrzfZrf3o7zV/zeVDq8aFfv4AI1If/8L190Aom0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uhjvHAAAA3QAAAA8AAAAAAAAAAAAAAAAAmAIAAGRy&#10;cy9kb3ducmV2LnhtbFBLBQYAAAAABAAEAPUAAACMAwAAAAA=&#10;" filled="f" stroked="f">
                  <v:textbox inset="0,0,0,0">
                    <w:txbxContent>
                      <w:p w:rsidR="007D7D2A" w:rsidRDefault="007D7D2A">
                        <w:pPr>
                          <w:spacing w:after="160"/>
                          <w:ind w:left="0" w:right="0" w:firstLine="0"/>
                          <w:jc w:val="left"/>
                        </w:pPr>
                        <w:r>
                          <w:rPr>
                            <w:color w:val="00B050"/>
                            <w:spacing w:val="-6"/>
                            <w:w w:val="101"/>
                            <w:sz w:val="20"/>
                          </w:rPr>
                          <w:t xml:space="preserve"> </w:t>
                        </w:r>
                        <w:proofErr w:type="gramStart"/>
                        <w:r>
                          <w:rPr>
                            <w:color w:val="00B050"/>
                            <w:spacing w:val="-1"/>
                            <w:w w:val="101"/>
                            <w:sz w:val="20"/>
                          </w:rPr>
                          <w:t>m</w:t>
                        </w:r>
                        <w:proofErr w:type="gramEnd"/>
                      </w:p>
                    </w:txbxContent>
                  </v:textbox>
                </v:rect>
                <v:rect id="Rectangle 168" o:spid="_x0000_s1075" style="position:absolute;left:55351;top:292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7D7D2A" w:rsidRDefault="007D7D2A">
                        <w:pPr>
                          <w:spacing w:after="160"/>
                          <w:ind w:left="0" w:right="0" w:firstLine="0"/>
                          <w:jc w:val="left"/>
                        </w:pPr>
                        <w:r>
                          <w:rPr>
                            <w:color w:val="00B050"/>
                            <w:sz w:val="20"/>
                          </w:rPr>
                          <w:t xml:space="preserve"> </w:t>
                        </w:r>
                      </w:p>
                    </w:txbxContent>
                  </v:textbox>
                </v:rect>
                <w10:wrap type="square"/>
              </v:group>
            </w:pict>
          </mc:Fallback>
        </mc:AlternateContent>
      </w:r>
      <w:r w:rsidR="00BE7A8F">
        <w:rPr>
          <w:u w:val="single" w:color="000000"/>
        </w:rPr>
        <w:t>Stand ouvert en angle</w:t>
      </w:r>
      <w:r w:rsidR="00BE7A8F">
        <w:t xml:space="preserve"> (3m+3m+ hauteur 2m </w:t>
      </w:r>
      <w:r w:rsidR="00F80760">
        <w:t>50</w:t>
      </w:r>
      <w:r w:rsidR="00BE7A8F">
        <w:t xml:space="preserve">): </w:t>
      </w:r>
      <w:r w:rsidR="00BE7A8F">
        <w:tab/>
        <w:t xml:space="preserve"> </w:t>
      </w:r>
      <w:r w:rsidR="00BE7A8F">
        <w:tab/>
      </w:r>
      <w:r w:rsidR="00BE7A8F">
        <w:rPr>
          <w:u w:val="single" w:color="000000"/>
        </w:rPr>
        <w:t>Stand</w:t>
      </w:r>
      <w:r w:rsidR="00BE7A8F">
        <w:t xml:space="preserve"> </w:t>
      </w:r>
      <w:r w:rsidR="00BE7A8F">
        <w:rPr>
          <w:u w:val="single" w:color="000000"/>
        </w:rPr>
        <w:t>en box</w:t>
      </w:r>
      <w:r w:rsidR="00BE7A8F">
        <w:t xml:space="preserve"> (1.5m+3m+1.5m+ hauteur 2m 22): </w:t>
      </w:r>
    </w:p>
    <w:p w:rsidR="00FE398F" w:rsidRDefault="00FE398F" w:rsidP="00FE398F">
      <w:pPr>
        <w:ind w:left="-5" w:right="0"/>
      </w:pPr>
    </w:p>
    <w:p w:rsidR="00FE398F" w:rsidRDefault="00061A04" w:rsidP="00FE398F">
      <w:pPr>
        <w:ind w:left="-5" w:right="0"/>
      </w:pPr>
      <w:r>
        <w:t>Les emplacements sont déterminés par l’organisateur qui se réserve le droit de refuser tout exposant ne remplissant pas ce cahier des charges sans aucun remboursement. Les exposants prennent leur emplacement dans l’état où il leur est livré et doivent le laisser à leur départ dans le même état. Pendant la durée du salon, le nettoyage de son stand incombe à l’exposant. L’exposant s’engage à être présent,  personnellement, toute la durée du salon sur son stand, à présenter et à vendre sur son stand uniquement les produits définis lors de sa réservation. Le non-respect de ces consignes entraînera, automatiquement, l’exclusion définitive pour toute participation ultérieure.</w:t>
      </w:r>
    </w:p>
    <w:p w:rsidR="00FE398F" w:rsidRDefault="00FE398F" w:rsidP="00FE398F">
      <w:pPr>
        <w:ind w:left="-5" w:right="0"/>
      </w:pPr>
      <w:r>
        <w:t xml:space="preserve">1 table (152x76 cm), 1 grille (200x100 cm) et 1 ou 2 chaises sont fournies à chaque exposant qui en fera la demande sur la fiche d’inscription. </w:t>
      </w:r>
    </w:p>
    <w:p w:rsidR="00FE398F" w:rsidRDefault="00FE398F" w:rsidP="00FE398F">
      <w:pPr>
        <w:ind w:left="-5" w:right="0"/>
      </w:pPr>
      <w:r>
        <w:t xml:space="preserve">Chaque stand possède une prise électrique et le </w:t>
      </w:r>
      <w:proofErr w:type="spellStart"/>
      <w:r>
        <w:t>wi-fi</w:t>
      </w:r>
      <w:proofErr w:type="spellEnd"/>
      <w:r>
        <w:t xml:space="preserve">. </w:t>
      </w:r>
      <w:r w:rsidRPr="007D7D2A">
        <w:rPr>
          <w:b/>
        </w:rPr>
        <w:t>L’éclairage des stands est à la charge de l’exposant</w:t>
      </w:r>
      <w:r>
        <w:t xml:space="preserve">. </w:t>
      </w:r>
    </w:p>
    <w:p w:rsidR="00061A04" w:rsidRDefault="00061A04" w:rsidP="00061A04">
      <w:pPr>
        <w:spacing w:after="1555"/>
        <w:ind w:left="-5" w:right="0"/>
      </w:pPr>
    </w:p>
    <w:p w:rsidR="00061A04" w:rsidRDefault="00061A04">
      <w:pPr>
        <w:pStyle w:val="Titre1"/>
        <w:ind w:left="-5"/>
      </w:pPr>
    </w:p>
    <w:p w:rsidR="00061A04" w:rsidRDefault="00061A04">
      <w:pPr>
        <w:pStyle w:val="Titre1"/>
        <w:ind w:left="-5"/>
      </w:pPr>
    </w:p>
    <w:p w:rsidR="00061A04" w:rsidRDefault="00061A04">
      <w:pPr>
        <w:pStyle w:val="Titre1"/>
        <w:ind w:left="-5"/>
      </w:pPr>
    </w:p>
    <w:p w:rsidR="006D382E" w:rsidRDefault="00BE7A8F">
      <w:pPr>
        <w:pStyle w:val="Titre1"/>
        <w:ind w:left="-5"/>
      </w:pPr>
      <w:r>
        <w:t>ARTICLE 8 : ASSURANCE ET RESPONABILITES</w:t>
      </w:r>
      <w:r>
        <w:rPr>
          <w:u w:val="none"/>
        </w:rPr>
        <w:t xml:space="preserve"> </w:t>
      </w:r>
    </w:p>
    <w:p w:rsidR="006D382E" w:rsidRDefault="00BE7A8F" w:rsidP="00751BF2">
      <w:pPr>
        <w:ind w:left="-5" w:right="0"/>
      </w:pPr>
      <w:r>
        <w:t xml:space="preserve">La commune décline toute responsabilité en cas de vol, d’incendie, de détérioration de quelque nature que ce soit. </w:t>
      </w:r>
    </w:p>
    <w:p w:rsidR="006D382E" w:rsidRDefault="00BE7A8F" w:rsidP="00751BF2">
      <w:pPr>
        <w:ind w:left="-5" w:right="644"/>
      </w:pPr>
      <w:r>
        <w:t xml:space="preserve">Les artistes et créateurs devront fournir une décharge signée de leur main (joint au bulletin de candidature). Il est demandé, pour tous les exposants, l’assurance Responsabilité civile. </w:t>
      </w:r>
    </w:p>
    <w:p w:rsidR="006D382E" w:rsidRDefault="00BE7A8F" w:rsidP="00751BF2">
      <w:pPr>
        <w:spacing w:after="33"/>
        <w:ind w:left="0" w:right="0" w:firstLine="0"/>
      </w:pPr>
      <w:r>
        <w:t xml:space="preserve"> </w:t>
      </w:r>
    </w:p>
    <w:p w:rsidR="006D382E" w:rsidRDefault="00BE7A8F" w:rsidP="00751BF2">
      <w:pPr>
        <w:pStyle w:val="Titre1"/>
        <w:ind w:left="-5"/>
        <w:jc w:val="both"/>
      </w:pPr>
      <w:r>
        <w:t>ARTICLE  9 : ANNULATION</w:t>
      </w:r>
      <w:r>
        <w:rPr>
          <w:u w:val="none"/>
        </w:rPr>
        <w:t xml:space="preserve"> </w:t>
      </w:r>
    </w:p>
    <w:p w:rsidR="006D382E" w:rsidRDefault="00BE7A8F" w:rsidP="00751BF2">
      <w:pPr>
        <w:ind w:left="-5" w:right="0"/>
      </w:pPr>
      <w:r>
        <w:t xml:space="preserve">En cas de force majeure, la manifestation pourra être annulée sans préavis, la responsabilité de la commune se limiterait au seul montant perçu mais aucune indemnité ne pourra être réclamée. </w:t>
      </w:r>
    </w:p>
    <w:p w:rsidR="006D382E" w:rsidRDefault="00BE7A8F" w:rsidP="00751BF2">
      <w:pPr>
        <w:ind w:left="-5" w:right="0"/>
      </w:pPr>
      <w:r>
        <w:t>En cas d’annulation de l’exposant, le chèque d’un montant de</w:t>
      </w:r>
      <w:r w:rsidR="00381CD4">
        <w:t xml:space="preserve"> 70€ ou</w:t>
      </w:r>
      <w:r>
        <w:t xml:space="preserve"> </w:t>
      </w:r>
      <w:r w:rsidR="005C54CF">
        <w:t>10</w:t>
      </w:r>
      <w:r>
        <w:t xml:space="preserve">0€ ne sera remboursé qu’en cas de force majeure justifiée. </w:t>
      </w:r>
    </w:p>
    <w:p w:rsidR="006D382E" w:rsidRDefault="00BE7A8F" w:rsidP="00751BF2">
      <w:pPr>
        <w:ind w:left="0" w:right="0" w:firstLine="0"/>
      </w:pPr>
      <w:r>
        <w:t xml:space="preserve"> </w:t>
      </w:r>
    </w:p>
    <w:p w:rsidR="006D382E" w:rsidRDefault="00BE7A8F" w:rsidP="00751BF2">
      <w:pPr>
        <w:pStyle w:val="Titre1"/>
        <w:ind w:left="-5"/>
        <w:jc w:val="both"/>
      </w:pPr>
      <w:r>
        <w:t>ARTICLE 10 : PHOTOGRAPHIES</w:t>
      </w:r>
      <w:r>
        <w:rPr>
          <w:u w:val="none"/>
        </w:rPr>
        <w:t xml:space="preserve"> </w:t>
      </w:r>
    </w:p>
    <w:p w:rsidR="006D382E" w:rsidRDefault="00BE7A8F" w:rsidP="00751BF2">
      <w:pPr>
        <w:ind w:left="-5" w:right="0"/>
      </w:pPr>
      <w:r>
        <w:t xml:space="preserve">L’exposant autorise expressément, à titre gracieux, la commune de Vergèze à réaliser des photographies sur les produits présentés et à utiliser librement ces images sur tous les supports. </w:t>
      </w:r>
    </w:p>
    <w:p w:rsidR="006D382E" w:rsidRDefault="00BE7A8F" w:rsidP="00751BF2">
      <w:pPr>
        <w:spacing w:after="33"/>
        <w:ind w:left="0" w:right="0" w:firstLine="0"/>
      </w:pPr>
      <w:r>
        <w:t xml:space="preserve"> </w:t>
      </w:r>
    </w:p>
    <w:p w:rsidR="006D382E" w:rsidRDefault="00BE7A8F" w:rsidP="00751BF2">
      <w:pPr>
        <w:pStyle w:val="Titre1"/>
        <w:ind w:left="-5"/>
        <w:jc w:val="both"/>
      </w:pPr>
      <w:r>
        <w:t>ARTICLE 11 : ACCEPTATION</w:t>
      </w:r>
      <w:r>
        <w:rPr>
          <w:u w:val="none"/>
        </w:rPr>
        <w:t xml:space="preserve"> </w:t>
      </w:r>
    </w:p>
    <w:p w:rsidR="006D382E" w:rsidRDefault="00BE7A8F" w:rsidP="00751BF2">
      <w:pPr>
        <w:ind w:left="-5" w:right="0"/>
      </w:pPr>
      <w:r>
        <w:t xml:space="preserve">La simple participation à la manifestation suppose l’entière acceptation du présent règlement et de toutes dispositions nouvelles qui pourraient être imposées par les circonstances ou la municipalité et adoptées dans l’intérêt de la manifestation par les organisateurs. </w:t>
      </w:r>
    </w:p>
    <w:p w:rsidR="006D382E" w:rsidRDefault="00BE7A8F" w:rsidP="00751BF2">
      <w:pPr>
        <w:ind w:left="-5" w:right="0"/>
      </w:pPr>
      <w:r>
        <w:t xml:space="preserve">Chaque exposant inscrit reconnaît avoir pris connaissance du présent règlement et accepté toutes les dispositions. </w:t>
      </w:r>
    </w:p>
    <w:p w:rsidR="006D382E" w:rsidRDefault="00BE7A8F" w:rsidP="00751BF2">
      <w:pPr>
        <w:spacing w:after="33"/>
        <w:ind w:left="0" w:right="0" w:firstLine="0"/>
      </w:pPr>
      <w:r>
        <w:t xml:space="preserve"> </w:t>
      </w:r>
    </w:p>
    <w:p w:rsidR="006D382E" w:rsidRDefault="00BE7A8F" w:rsidP="00751BF2">
      <w:pPr>
        <w:pStyle w:val="Titre1"/>
        <w:ind w:left="-5"/>
        <w:jc w:val="both"/>
      </w:pPr>
      <w:r>
        <w:t>ARTICLE 12 : INFRACTIONS AU RÈGLEMENT</w:t>
      </w:r>
      <w:r>
        <w:rPr>
          <w:u w:val="none"/>
        </w:rPr>
        <w:t xml:space="preserve"> </w:t>
      </w:r>
    </w:p>
    <w:p w:rsidR="006D382E" w:rsidRDefault="00BE7A8F" w:rsidP="00751BF2">
      <w:pPr>
        <w:ind w:left="-5" w:right="0"/>
      </w:pPr>
      <w:r>
        <w:t xml:space="preserve">Toute infraction aux dispositions du présent règlement peut entrainer l’exclusion de l’exposant contrevenant. Il en est ainsi en particulier pour le défaut d’assurance, la non-conformité de l’agencement, le non-respect des règles de sécurité, la non-occupation du stand, la présentation de produits non conformes à ceux énumérés dans la demande d’inscription.  </w:t>
      </w:r>
    </w:p>
    <w:p w:rsidR="006D382E" w:rsidRDefault="00BE7A8F" w:rsidP="00751BF2">
      <w:pPr>
        <w:ind w:left="0" w:right="0" w:firstLine="0"/>
      </w:pPr>
      <w:r>
        <w:t xml:space="preserve"> </w:t>
      </w:r>
    </w:p>
    <w:p w:rsidR="006D382E" w:rsidRDefault="00BE7A8F" w:rsidP="00751BF2">
      <w:pPr>
        <w:spacing w:after="33"/>
        <w:ind w:left="-5" w:right="0"/>
      </w:pPr>
      <w:r>
        <w:t xml:space="preserve">CALENDRIER CONCERNANT LE SALON </w:t>
      </w:r>
    </w:p>
    <w:p w:rsidR="006D382E" w:rsidRDefault="00BE7A8F" w:rsidP="00751BF2">
      <w:pPr>
        <w:ind w:left="-5" w:right="0"/>
      </w:pPr>
      <w:r>
        <w:t xml:space="preserve">Date limite de clôture de l’inscription : </w:t>
      </w:r>
      <w:r w:rsidR="00164AF7">
        <w:t>27 décembre</w:t>
      </w:r>
      <w:r w:rsidR="005C54CF">
        <w:t xml:space="preserve"> 202</w:t>
      </w:r>
      <w:r w:rsidR="00164AF7">
        <w:t>4</w:t>
      </w:r>
      <w:r>
        <w:t xml:space="preserve"> </w:t>
      </w:r>
    </w:p>
    <w:p w:rsidR="006D382E" w:rsidRDefault="00BE7A8F" w:rsidP="00751BF2">
      <w:pPr>
        <w:ind w:left="-5" w:right="0"/>
      </w:pPr>
      <w:r>
        <w:t>Communication des résul</w:t>
      </w:r>
      <w:r w:rsidR="005C54CF">
        <w:t xml:space="preserve">tats de la sélection : semaine </w:t>
      </w:r>
      <w:r w:rsidR="00164AF7">
        <w:t>1</w:t>
      </w:r>
      <w:r>
        <w:t xml:space="preserve">  </w:t>
      </w:r>
    </w:p>
    <w:p w:rsidR="006D382E" w:rsidRDefault="00BE7A8F" w:rsidP="00751BF2">
      <w:pPr>
        <w:ind w:left="-5" w:right="0"/>
      </w:pPr>
      <w:r>
        <w:rPr>
          <w:u w:val="single" w:color="000000"/>
        </w:rPr>
        <w:t xml:space="preserve">Installation </w:t>
      </w:r>
      <w:r>
        <w:t>: Vendredi 0</w:t>
      </w:r>
      <w:r w:rsidR="00061A04">
        <w:t>7</w:t>
      </w:r>
      <w:r>
        <w:t xml:space="preserve"> février 202</w:t>
      </w:r>
      <w:r w:rsidR="00061A04">
        <w:t>5</w:t>
      </w:r>
      <w:r>
        <w:t xml:space="preserve"> de 9h à 18h  </w:t>
      </w:r>
    </w:p>
    <w:p w:rsidR="006D382E" w:rsidRPr="00AC3B39" w:rsidRDefault="00BE7A8F" w:rsidP="00751BF2">
      <w:pPr>
        <w:tabs>
          <w:tab w:val="center" w:pos="3255"/>
        </w:tabs>
        <w:spacing w:after="33"/>
        <w:ind w:left="0" w:right="0" w:firstLine="0"/>
        <w:rPr>
          <w:b/>
        </w:rPr>
      </w:pPr>
      <w:r>
        <w:t xml:space="preserve"> </w:t>
      </w:r>
      <w:r>
        <w:tab/>
        <w:t xml:space="preserve">          </w:t>
      </w:r>
      <w:r w:rsidRPr="00AC3B39">
        <w:rPr>
          <w:b/>
          <w:color w:val="000000" w:themeColor="text1"/>
        </w:rPr>
        <w:t xml:space="preserve">Le stand doit être entièrement installé avant 18h30 </w:t>
      </w:r>
    </w:p>
    <w:p w:rsidR="006D382E" w:rsidRDefault="00BE7A8F" w:rsidP="00751BF2">
      <w:pPr>
        <w:ind w:left="-5" w:right="0"/>
      </w:pPr>
      <w:r>
        <w:rPr>
          <w:u w:val="single" w:color="000000"/>
        </w:rPr>
        <w:t>Horaires d’ouverture</w:t>
      </w:r>
      <w:r w:rsidR="00F31122">
        <w:t xml:space="preserve"> :   Samedi 8</w:t>
      </w:r>
      <w:r>
        <w:t xml:space="preserve"> février 202</w:t>
      </w:r>
      <w:r w:rsidR="00F31122">
        <w:t>5</w:t>
      </w:r>
      <w:r>
        <w:t xml:space="preserve"> de 10h à 18h  </w:t>
      </w:r>
    </w:p>
    <w:p w:rsidR="006D382E" w:rsidRDefault="00F31122">
      <w:pPr>
        <w:tabs>
          <w:tab w:val="center" w:pos="709"/>
          <w:tab w:val="center" w:pos="1415"/>
          <w:tab w:val="center" w:pos="3901"/>
        </w:tabs>
        <w:ind w:left="-15" w:right="0" w:firstLine="0"/>
        <w:jc w:val="left"/>
      </w:pPr>
      <w:r>
        <w:t xml:space="preserve"> </w:t>
      </w:r>
      <w:r>
        <w:tab/>
        <w:t xml:space="preserve"> </w:t>
      </w:r>
      <w:r>
        <w:tab/>
        <w:t xml:space="preserve"> </w:t>
      </w:r>
      <w:r>
        <w:tab/>
        <w:t>Dimanche 9</w:t>
      </w:r>
      <w:r w:rsidR="00BE7A8F">
        <w:t xml:space="preserve"> Février 202</w:t>
      </w:r>
      <w:r>
        <w:t>5</w:t>
      </w:r>
      <w:r w:rsidR="00BE7A8F">
        <w:t xml:space="preserve"> de 10h à 18h  </w:t>
      </w:r>
    </w:p>
    <w:p w:rsidR="006D382E" w:rsidRDefault="00BE7A8F">
      <w:pPr>
        <w:ind w:left="-5" w:right="0"/>
      </w:pPr>
      <w:r>
        <w:rPr>
          <w:u w:val="single" w:color="000000"/>
        </w:rPr>
        <w:t>Inauguration</w:t>
      </w:r>
      <w:r w:rsidR="00F31122">
        <w:t xml:space="preserve"> : Vendredi 7</w:t>
      </w:r>
      <w:r>
        <w:t xml:space="preserve"> Février 202</w:t>
      </w:r>
      <w:r w:rsidR="00F31122">
        <w:t>5</w:t>
      </w:r>
      <w:r>
        <w:t xml:space="preserve"> à 18h30 </w:t>
      </w:r>
    </w:p>
    <w:p w:rsidR="006D382E" w:rsidRDefault="00BE7A8F">
      <w:pPr>
        <w:ind w:left="-5" w:right="0"/>
      </w:pPr>
      <w:r>
        <w:rPr>
          <w:u w:val="single" w:color="000000"/>
        </w:rPr>
        <w:t>Démontage</w:t>
      </w:r>
      <w:r>
        <w:t xml:space="preserve"> :   Dimanche </w:t>
      </w:r>
      <w:r w:rsidR="00F31122">
        <w:t>9</w:t>
      </w:r>
      <w:r>
        <w:t xml:space="preserve"> Février 202</w:t>
      </w:r>
      <w:r w:rsidR="00F31122">
        <w:t>5</w:t>
      </w:r>
      <w:r>
        <w:t xml:space="preserve"> à partir de 18h  </w:t>
      </w:r>
    </w:p>
    <w:p w:rsidR="006D382E" w:rsidRDefault="00BE7A8F">
      <w:pPr>
        <w:spacing w:after="33"/>
        <w:ind w:left="0" w:right="0" w:firstLine="0"/>
        <w:jc w:val="left"/>
      </w:pPr>
      <w:r>
        <w:t xml:space="preserve"> </w:t>
      </w:r>
    </w:p>
    <w:p w:rsidR="00061A04" w:rsidRDefault="00BE7A8F">
      <w:pPr>
        <w:spacing w:after="33"/>
        <w:ind w:left="0" w:right="0" w:firstLine="0"/>
        <w:jc w:val="left"/>
      </w:pPr>
      <w:r>
        <w:t xml:space="preserve"> </w:t>
      </w:r>
    </w:p>
    <w:p w:rsidR="006D382E" w:rsidRDefault="00BE7A8F">
      <w:pPr>
        <w:ind w:left="0" w:right="0" w:firstLine="0"/>
        <w:jc w:val="left"/>
      </w:pPr>
      <w:r>
        <w:t xml:space="preserve"> </w:t>
      </w:r>
    </w:p>
    <w:p w:rsidR="006D382E" w:rsidRDefault="00BE7A8F">
      <w:pPr>
        <w:ind w:left="-5" w:right="0"/>
      </w:pPr>
      <w:r>
        <w:t xml:space="preserve">Je soussigné (e)         NOM : ……………………………….   PRENOM : …………………………. </w:t>
      </w:r>
    </w:p>
    <w:p w:rsidR="006D382E" w:rsidRDefault="00BE7A8F">
      <w:pPr>
        <w:ind w:left="-5" w:right="0"/>
      </w:pPr>
      <w:r>
        <w:t xml:space="preserve">Accepte le règlement dans son intégralité </w:t>
      </w:r>
    </w:p>
    <w:p w:rsidR="006D382E" w:rsidRDefault="00BE7A8F">
      <w:pPr>
        <w:tabs>
          <w:tab w:val="center" w:pos="4248"/>
          <w:tab w:val="center" w:pos="4957"/>
          <w:tab w:val="center" w:pos="5663"/>
          <w:tab w:val="center" w:pos="6372"/>
          <w:tab w:val="center" w:pos="7506"/>
        </w:tabs>
        <w:spacing w:after="232"/>
        <w:ind w:left="-15" w:right="0" w:firstLine="0"/>
        <w:jc w:val="left"/>
      </w:pPr>
      <w:r>
        <w:t xml:space="preserve">(Mention manuscrite) « </w:t>
      </w:r>
      <w:proofErr w:type="gramStart"/>
      <w:r>
        <w:t>lu</w:t>
      </w:r>
      <w:proofErr w:type="gramEnd"/>
      <w:r>
        <w:t xml:space="preserve"> et approuvé le » </w:t>
      </w:r>
      <w:r>
        <w:tab/>
        <w:t xml:space="preserve"> </w:t>
      </w:r>
      <w:r>
        <w:tab/>
        <w:t xml:space="preserve"> </w:t>
      </w:r>
      <w:r>
        <w:tab/>
        <w:t xml:space="preserve"> </w:t>
      </w:r>
      <w:r>
        <w:tab/>
        <w:t xml:space="preserve"> </w:t>
      </w:r>
      <w:r>
        <w:tab/>
        <w:t xml:space="preserve">Signature                         </w:t>
      </w:r>
    </w:p>
    <w:p w:rsidR="006D382E" w:rsidRDefault="00BE7A8F">
      <w:pPr>
        <w:spacing w:after="0"/>
        <w:ind w:left="0" w:right="0" w:firstLine="0"/>
        <w:jc w:val="left"/>
      </w:pPr>
      <w:r>
        <w:t xml:space="preserve"> </w:t>
      </w:r>
    </w:p>
    <w:p w:rsidR="006D382E" w:rsidRDefault="00BE7A8F">
      <w:pPr>
        <w:spacing w:after="311"/>
        <w:ind w:left="157" w:right="0" w:firstLine="0"/>
        <w:jc w:val="center"/>
      </w:pPr>
      <w:r>
        <w:rPr>
          <w:sz w:val="72"/>
        </w:rPr>
        <w:t xml:space="preserve"> </w:t>
      </w:r>
    </w:p>
    <w:p w:rsidR="00061A04" w:rsidRDefault="00061A04">
      <w:pPr>
        <w:pStyle w:val="Titre1"/>
        <w:spacing w:after="0"/>
        <w:ind w:left="0" w:right="6" w:firstLine="0"/>
        <w:jc w:val="center"/>
        <w:rPr>
          <w:sz w:val="72"/>
        </w:rPr>
      </w:pPr>
    </w:p>
    <w:p w:rsidR="006D382E" w:rsidRDefault="00BE7A8F">
      <w:pPr>
        <w:pStyle w:val="Titre1"/>
        <w:spacing w:after="0"/>
        <w:ind w:left="0" w:right="6" w:firstLine="0"/>
        <w:jc w:val="center"/>
      </w:pPr>
      <w:r>
        <w:rPr>
          <w:sz w:val="72"/>
        </w:rPr>
        <w:t>DÉCHARGE</w:t>
      </w:r>
      <w:r>
        <w:rPr>
          <w:sz w:val="72"/>
          <w:u w:val="none"/>
        </w:rP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0"/>
        <w:ind w:left="0" w:right="0" w:firstLine="0"/>
        <w:jc w:val="left"/>
      </w:pPr>
      <w:r>
        <w:t xml:space="preserve"> </w:t>
      </w:r>
    </w:p>
    <w:p w:rsidR="006D382E" w:rsidRDefault="00BE7A8F" w:rsidP="008467B8">
      <w:pPr>
        <w:spacing w:after="0" w:line="290" w:lineRule="auto"/>
        <w:ind w:left="-5" w:right="19"/>
      </w:pPr>
      <w:r>
        <w:t>Je soussignée (e)  déclare dégager la commune de Vergèze de toute responsabilité concernant mes créations en cas d’incendie, vol ou tout autre détérioration, pendant la totalité de la manifestation ainsi que pendant l’installation et le démontage, soit du vendredi 0</w:t>
      </w:r>
      <w:r w:rsidR="00F31122">
        <w:t>7</w:t>
      </w:r>
      <w:r>
        <w:t xml:space="preserve"> février 202</w:t>
      </w:r>
      <w:r w:rsidR="00F31122">
        <w:t>5,</w:t>
      </w:r>
      <w:r>
        <w:t xml:space="preserve"> 9h au dimanche </w:t>
      </w:r>
      <w:r w:rsidR="00F31122">
        <w:t>9</w:t>
      </w:r>
      <w:r>
        <w:t xml:space="preserve"> février 202</w:t>
      </w:r>
      <w:r w:rsidR="00F31122">
        <w:t>5</w:t>
      </w:r>
      <w:r>
        <w:t xml:space="preserve">, 21h. </w:t>
      </w:r>
    </w:p>
    <w:p w:rsidR="006D382E" w:rsidRDefault="00BE7A8F" w:rsidP="008467B8">
      <w:pPr>
        <w:spacing w:after="33"/>
        <w:ind w:left="0" w:right="0" w:firstLine="0"/>
      </w:pPr>
      <w:r>
        <w:t xml:space="preserve"> </w:t>
      </w:r>
    </w:p>
    <w:p w:rsidR="006D382E" w:rsidRDefault="00BE7A8F" w:rsidP="008467B8">
      <w:pPr>
        <w:spacing w:after="228"/>
        <w:ind w:left="-5" w:right="0"/>
      </w:pPr>
      <w:r>
        <w:t xml:space="preserve">La commune de Vergèze recommande, vivement, à chaque exposant de prendre une assurance pour la durée de la manifestation. </w:t>
      </w:r>
    </w:p>
    <w:p w:rsidR="006D382E" w:rsidRDefault="00BE7A8F" w:rsidP="008467B8">
      <w:pPr>
        <w:spacing w:after="232"/>
        <w:ind w:left="-5" w:right="0"/>
      </w:pPr>
      <w:r>
        <w:t xml:space="preserve">Elle ne sera pas tenue responsable. </w:t>
      </w:r>
    </w:p>
    <w:p w:rsidR="006D382E" w:rsidRDefault="00BE7A8F">
      <w:pPr>
        <w:spacing w:after="230"/>
        <w:ind w:left="0" w:right="0" w:firstLine="0"/>
        <w:jc w:val="left"/>
      </w:pPr>
      <w:r>
        <w:t xml:space="preserve"> </w:t>
      </w:r>
    </w:p>
    <w:p w:rsidR="006D382E" w:rsidRDefault="00BE7A8F">
      <w:pPr>
        <w:ind w:left="-5" w:right="0"/>
      </w:pPr>
      <w:r>
        <w:t xml:space="preserve">Fait à  </w:t>
      </w:r>
    </w:p>
    <w:p w:rsidR="006D382E" w:rsidRDefault="00BE7A8F">
      <w:pPr>
        <w:ind w:left="-5" w:right="0"/>
      </w:pPr>
      <w:r>
        <w:t xml:space="preserve">Le  </w:t>
      </w:r>
    </w:p>
    <w:p w:rsidR="006D382E" w:rsidRDefault="00BE7A8F">
      <w:pPr>
        <w:tabs>
          <w:tab w:val="center" w:pos="709"/>
          <w:tab w:val="center" w:pos="1415"/>
          <w:tab w:val="center" w:pos="2124"/>
          <w:tab w:val="center" w:pos="2833"/>
          <w:tab w:val="center" w:pos="3540"/>
          <w:tab w:val="center" w:pos="4248"/>
          <w:tab w:val="center" w:pos="4955"/>
          <w:tab w:val="center" w:pos="5664"/>
          <w:tab w:val="center" w:pos="6373"/>
          <w:tab w:val="center" w:pos="7079"/>
          <w:tab w:val="center" w:pos="8214"/>
          <w:tab w:val="center" w:pos="9203"/>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Signature </w:t>
      </w:r>
      <w:r>
        <w:tab/>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6D382E" w:rsidRDefault="00BE7A8F">
      <w:pPr>
        <w:spacing w:after="232"/>
        <w:ind w:left="0" w:right="0" w:firstLine="0"/>
        <w:jc w:val="left"/>
      </w:pPr>
      <w:r>
        <w:t xml:space="preserve"> </w:t>
      </w:r>
    </w:p>
    <w:p w:rsidR="00F31122" w:rsidRDefault="00F31122">
      <w:pPr>
        <w:spacing w:after="232"/>
        <w:ind w:left="0" w:right="0" w:firstLine="0"/>
        <w:jc w:val="left"/>
      </w:pPr>
    </w:p>
    <w:p w:rsidR="00F31122" w:rsidRDefault="00F31122">
      <w:pPr>
        <w:spacing w:after="232"/>
        <w:ind w:left="0" w:right="0" w:firstLine="0"/>
        <w:jc w:val="left"/>
      </w:pPr>
    </w:p>
    <w:p w:rsidR="00F31122" w:rsidRDefault="00F31122">
      <w:pPr>
        <w:spacing w:after="232"/>
        <w:ind w:left="0" w:right="0" w:firstLine="0"/>
        <w:jc w:val="left"/>
      </w:pPr>
    </w:p>
    <w:p w:rsidR="006D382E" w:rsidRDefault="00BE7A8F">
      <w:pPr>
        <w:spacing w:after="232"/>
        <w:ind w:left="0" w:right="0" w:firstLine="0"/>
        <w:jc w:val="left"/>
      </w:pPr>
      <w:r>
        <w:t xml:space="preserve"> </w:t>
      </w:r>
    </w:p>
    <w:p w:rsidR="006D382E" w:rsidRDefault="00BE7A8F">
      <w:pPr>
        <w:spacing w:after="0"/>
        <w:ind w:left="0" w:right="0" w:firstLine="0"/>
        <w:jc w:val="left"/>
      </w:pPr>
      <w:r>
        <w:t xml:space="preserve"> </w:t>
      </w:r>
    </w:p>
    <w:p w:rsidR="006D382E" w:rsidRDefault="00BE7A8F">
      <w:pPr>
        <w:pStyle w:val="Titre2"/>
      </w:pPr>
      <w:r>
        <w:t>FICHE DE CANDIDATURE</w:t>
      </w:r>
      <w:r>
        <w:rPr>
          <w:u w:val="none"/>
        </w:rPr>
        <w:t xml:space="preserve"> </w:t>
      </w:r>
    </w:p>
    <w:p w:rsidR="006D382E" w:rsidRDefault="00BE7A8F">
      <w:pPr>
        <w:tabs>
          <w:tab w:val="center" w:pos="4810"/>
          <w:tab w:val="center" w:pos="6650"/>
        </w:tabs>
        <w:ind w:left="0" w:right="0" w:firstLine="0"/>
        <w:jc w:val="left"/>
      </w:pPr>
      <w:r>
        <w:rPr>
          <w:rFonts w:ascii="Calibri" w:eastAsia="Calibri" w:hAnsi="Calibri" w:cs="Calibri"/>
        </w:rPr>
        <w:tab/>
      </w:r>
      <w:r>
        <w:t xml:space="preserve">A REMPLIR LISIBLEMENT    -  </w:t>
      </w:r>
      <w:r>
        <w:tab/>
        <w:t xml:space="preserve">Merci </w:t>
      </w:r>
    </w:p>
    <w:p w:rsidR="006D382E" w:rsidRDefault="00BE7A8F">
      <w:pPr>
        <w:spacing w:after="36"/>
        <w:ind w:left="0" w:right="3" w:firstLine="0"/>
        <w:jc w:val="center"/>
      </w:pPr>
      <w:r>
        <w:t xml:space="preserve">Date </w:t>
      </w:r>
      <w:r w:rsidR="005C54CF">
        <w:t xml:space="preserve">de clôture des inscriptions, le </w:t>
      </w:r>
      <w:r w:rsidR="00164AF7" w:rsidRPr="00AC3B39">
        <w:rPr>
          <w:b/>
          <w:color w:val="000000" w:themeColor="text1"/>
        </w:rPr>
        <w:t>27 décembre</w:t>
      </w:r>
      <w:r w:rsidR="005C54CF" w:rsidRPr="00AC3B39">
        <w:rPr>
          <w:b/>
          <w:color w:val="000000" w:themeColor="text1"/>
        </w:rPr>
        <w:t xml:space="preserve"> 202</w:t>
      </w:r>
      <w:r w:rsidR="00164AF7" w:rsidRPr="00AC3B39">
        <w:rPr>
          <w:b/>
          <w:color w:val="000000" w:themeColor="text1"/>
        </w:rPr>
        <w:t>4</w:t>
      </w:r>
      <w:r w:rsidRPr="00AC3B39">
        <w:rPr>
          <w:color w:val="000000" w:themeColor="text1"/>
        </w:rPr>
        <w:t xml:space="preserve"> </w:t>
      </w:r>
      <w:r>
        <w:t xml:space="preserve">(cachet de la Poste faisant foi). </w:t>
      </w:r>
    </w:p>
    <w:p w:rsidR="006D382E" w:rsidRDefault="00BE7A8F">
      <w:pPr>
        <w:spacing w:after="0"/>
        <w:ind w:left="0" w:right="0" w:firstLine="0"/>
        <w:jc w:val="left"/>
      </w:pPr>
      <w:r>
        <w:t xml:space="preserve"> </w:t>
      </w:r>
    </w:p>
    <w:tbl>
      <w:tblPr>
        <w:tblStyle w:val="TableGrid"/>
        <w:tblW w:w="11341" w:type="dxa"/>
        <w:tblInd w:w="-289" w:type="dxa"/>
        <w:tblCellMar>
          <w:top w:w="46" w:type="dxa"/>
          <w:left w:w="108" w:type="dxa"/>
          <w:right w:w="99" w:type="dxa"/>
        </w:tblCellMar>
        <w:tblLook w:val="04A0" w:firstRow="1" w:lastRow="0" w:firstColumn="1" w:lastColumn="0" w:noHBand="0" w:noVBand="1"/>
      </w:tblPr>
      <w:tblGrid>
        <w:gridCol w:w="2411"/>
        <w:gridCol w:w="8788"/>
        <w:gridCol w:w="142"/>
      </w:tblGrid>
      <w:tr w:rsidR="006D382E" w:rsidTr="008C73C0">
        <w:trPr>
          <w:trHeight w:val="485"/>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NOM et PRENOM </w:t>
            </w:r>
          </w:p>
        </w:tc>
        <w:tc>
          <w:tcPr>
            <w:tcW w:w="8930" w:type="dxa"/>
            <w:gridSpan w:val="2"/>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859"/>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ADRESSE COMPLETE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425"/>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TELEPHONE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432"/>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EMAIL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425"/>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SITE INTERNET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430"/>
        </w:trPr>
        <w:tc>
          <w:tcPr>
            <w:tcW w:w="2411" w:type="dxa"/>
            <w:tcBorders>
              <w:top w:val="single" w:sz="4" w:space="0" w:color="000000"/>
              <w:left w:val="single" w:sz="4" w:space="0" w:color="000000"/>
              <w:bottom w:val="single" w:sz="4" w:space="0" w:color="000000"/>
              <w:right w:val="single" w:sz="4" w:space="0" w:color="000000"/>
            </w:tcBorders>
          </w:tcPr>
          <w:p w:rsidR="006D382E" w:rsidRDefault="006D382E">
            <w:pPr>
              <w:spacing w:after="0"/>
              <w:ind w:left="0" w:right="0" w:firstLine="0"/>
              <w:jc w:val="left"/>
            </w:pPr>
          </w:p>
        </w:tc>
        <w:tc>
          <w:tcPr>
            <w:tcW w:w="8788" w:type="dxa"/>
            <w:tcBorders>
              <w:top w:val="single" w:sz="4" w:space="0" w:color="000000"/>
              <w:left w:val="single" w:sz="4" w:space="0" w:color="000000"/>
              <w:bottom w:val="single" w:sz="4" w:space="0" w:color="000000"/>
              <w:right w:val="single" w:sz="4" w:space="0" w:color="000000"/>
            </w:tcBorders>
          </w:tcPr>
          <w:p w:rsidR="006D382E" w:rsidRDefault="00E054D4">
            <w:pPr>
              <w:spacing w:after="0"/>
              <w:ind w:left="0" w:right="0" w:firstLine="0"/>
              <w:jc w:val="left"/>
            </w:pPr>
            <w:r>
              <w:t xml:space="preserve">AMATEUR             </w:t>
            </w:r>
            <w:r w:rsidR="00BE7A8F">
              <w:t xml:space="preserve">ou                  PROFESSIONNEL                 (entourer la réponse) </w:t>
            </w:r>
          </w:p>
        </w:tc>
      </w:tr>
      <w:tr w:rsidR="006D382E" w:rsidTr="008C73C0">
        <w:trPr>
          <w:gridAfter w:val="1"/>
          <w:wAfter w:w="142" w:type="dxa"/>
          <w:trHeight w:val="2244"/>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CREATIONS EXPOSEES – liste exhaustive des genres de créations (vêtements, bijoux, accessoires, luminaires, peintures, sculptures, photographies,…)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r w:rsidR="006D382E" w:rsidTr="008C73C0">
        <w:trPr>
          <w:gridAfter w:val="1"/>
          <w:wAfter w:w="142" w:type="dxa"/>
          <w:trHeight w:val="562"/>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CHOIX EMPLACEMENT </w:t>
            </w:r>
          </w:p>
          <w:p w:rsidR="006D382E" w:rsidRDefault="00BE7A8F" w:rsidP="000D3F58">
            <w:pPr>
              <w:spacing w:after="0"/>
              <w:ind w:left="0" w:right="0" w:firstLine="0"/>
              <w:jc w:val="left"/>
            </w:pPr>
            <w:r>
              <w:t>(voir</w:t>
            </w:r>
            <w:r w:rsidR="000D3F58">
              <w:t xml:space="preserve"> PHOTO</w:t>
            </w:r>
            <w:r>
              <w:t xml:space="preserve">) </w:t>
            </w:r>
          </w:p>
        </w:tc>
        <w:tc>
          <w:tcPr>
            <w:tcW w:w="8788" w:type="dxa"/>
            <w:tcBorders>
              <w:top w:val="single" w:sz="4" w:space="0" w:color="000000"/>
              <w:left w:val="single" w:sz="4" w:space="0" w:color="000000"/>
              <w:bottom w:val="single" w:sz="4" w:space="0" w:color="000000"/>
              <w:right w:val="single" w:sz="4" w:space="0" w:color="000000"/>
            </w:tcBorders>
          </w:tcPr>
          <w:p w:rsidR="008C73C0" w:rsidRDefault="00BE7A8F">
            <w:pPr>
              <w:spacing w:after="0"/>
              <w:ind w:left="0" w:right="0" w:firstLine="0"/>
              <w:jc w:val="left"/>
            </w:pPr>
            <w:r w:rsidRPr="00AC3B39">
              <w:rPr>
                <w:b/>
                <w:color w:val="000000" w:themeColor="text1"/>
              </w:rPr>
              <w:t>STAND en</w:t>
            </w:r>
            <w:r w:rsidRPr="00AC3B39">
              <w:rPr>
                <w:color w:val="000000" w:themeColor="text1"/>
              </w:rPr>
              <w:t xml:space="preserve"> </w:t>
            </w:r>
            <w:r w:rsidRPr="00AC3B39">
              <w:rPr>
                <w:b/>
                <w:color w:val="000000" w:themeColor="text1"/>
              </w:rPr>
              <w:t>angle                        STAND en box</w:t>
            </w:r>
            <w:r w:rsidRPr="00AC3B39">
              <w:rPr>
                <w:color w:val="000000" w:themeColor="text1"/>
              </w:rPr>
              <w:t xml:space="preserve">             </w:t>
            </w:r>
            <w:bookmarkStart w:id="0" w:name="_GoBack"/>
            <w:bookmarkEnd w:id="0"/>
            <w:r w:rsidRPr="00AC3B39">
              <w:rPr>
                <w:color w:val="000000" w:themeColor="text1"/>
              </w:rPr>
              <w:t xml:space="preserve">      </w:t>
            </w:r>
            <w:r w:rsidRPr="00AC3B39">
              <w:rPr>
                <w:b/>
                <w:color w:val="000000" w:themeColor="text1"/>
              </w:rPr>
              <w:t>ESPACE linéaire</w:t>
            </w:r>
            <w:r w:rsidRPr="00AC3B39">
              <w:rPr>
                <w:color w:val="000000" w:themeColor="text1"/>
              </w:rPr>
              <w:t xml:space="preserve"> </w:t>
            </w:r>
            <w:r>
              <w:t xml:space="preserve">(3 ml </w:t>
            </w:r>
            <w:r w:rsidR="008C73C0">
              <w:t>maximum</w:t>
            </w:r>
            <w:r>
              <w:t xml:space="preserve">) </w:t>
            </w:r>
            <w:r w:rsidR="008C73C0">
              <w:t xml:space="preserve">  </w:t>
            </w:r>
          </w:p>
          <w:p w:rsidR="006D382E" w:rsidRDefault="008C73C0" w:rsidP="008C73C0">
            <w:pPr>
              <w:spacing w:after="0"/>
              <w:ind w:left="0" w:right="0" w:firstLine="0"/>
              <w:jc w:val="left"/>
            </w:pPr>
            <w:r>
              <w:t xml:space="preserve">                                                                                                      (entourer la réponse)                               </w:t>
            </w:r>
          </w:p>
        </w:tc>
      </w:tr>
      <w:tr w:rsidR="006D382E" w:rsidTr="008C73C0">
        <w:trPr>
          <w:gridAfter w:val="1"/>
          <w:wAfter w:w="142" w:type="dxa"/>
          <w:trHeight w:val="427"/>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1 table (152x76 cm)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OUI                                                   NON                                   (entourer la réponse) </w:t>
            </w:r>
          </w:p>
        </w:tc>
      </w:tr>
      <w:tr w:rsidR="006D382E" w:rsidTr="008C73C0">
        <w:trPr>
          <w:gridAfter w:val="1"/>
          <w:wAfter w:w="142" w:type="dxa"/>
          <w:trHeight w:val="420"/>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1 grille (200x100 cm)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OUI                                                   NON                                   (entourer la réponse) </w:t>
            </w:r>
          </w:p>
        </w:tc>
      </w:tr>
      <w:tr w:rsidR="006D382E" w:rsidTr="008C73C0">
        <w:trPr>
          <w:gridAfter w:val="1"/>
          <w:wAfter w:w="142" w:type="dxa"/>
          <w:trHeight w:val="427"/>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Nombre de chaises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0                                   1                                     2                       </w:t>
            </w:r>
            <w:r w:rsidR="008C73C0">
              <w:t xml:space="preserve"> </w:t>
            </w:r>
            <w:r>
              <w:t xml:space="preserve">(entourer la réponse) </w:t>
            </w:r>
          </w:p>
        </w:tc>
      </w:tr>
      <w:tr w:rsidR="006D382E" w:rsidTr="008C73C0">
        <w:trPr>
          <w:gridAfter w:val="1"/>
          <w:wAfter w:w="142" w:type="dxa"/>
          <w:trHeight w:val="1718"/>
        </w:trPr>
        <w:tc>
          <w:tcPr>
            <w:tcW w:w="2411"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OBSERVATIONS </w:t>
            </w:r>
          </w:p>
        </w:tc>
        <w:tc>
          <w:tcPr>
            <w:tcW w:w="8788" w:type="dxa"/>
            <w:tcBorders>
              <w:top w:val="single" w:sz="4" w:space="0" w:color="000000"/>
              <w:left w:val="single" w:sz="4" w:space="0" w:color="000000"/>
              <w:bottom w:val="single" w:sz="4" w:space="0" w:color="000000"/>
              <w:right w:val="single" w:sz="4" w:space="0" w:color="000000"/>
            </w:tcBorders>
          </w:tcPr>
          <w:p w:rsidR="006D382E" w:rsidRDefault="00BE7A8F">
            <w:pPr>
              <w:spacing w:after="0"/>
              <w:ind w:left="0" w:right="0" w:firstLine="0"/>
              <w:jc w:val="left"/>
            </w:pPr>
            <w:r>
              <w:t xml:space="preserve"> </w:t>
            </w:r>
          </w:p>
        </w:tc>
      </w:tr>
    </w:tbl>
    <w:p w:rsidR="006D382E" w:rsidRDefault="00BE7A8F" w:rsidP="000D79E6">
      <w:pPr>
        <w:spacing w:after="200" w:line="290" w:lineRule="auto"/>
        <w:ind w:left="-5" w:right="19"/>
      </w:pPr>
      <w:r>
        <w:t xml:space="preserve">L’exposant demande par le présent document à participer au salon des artistes et créateurs de Vergèze des </w:t>
      </w:r>
      <w:r w:rsidR="008C73C0">
        <w:t>8</w:t>
      </w:r>
      <w:r>
        <w:t xml:space="preserve"> et </w:t>
      </w:r>
      <w:r w:rsidR="008C73C0">
        <w:t>9</w:t>
      </w:r>
      <w:r>
        <w:t xml:space="preserve"> février 202</w:t>
      </w:r>
      <w:r w:rsidR="008C73C0">
        <w:t>5</w:t>
      </w:r>
      <w:r>
        <w:t xml:space="preserve">, sous réserve d’admission de son dossier et déclare avoir pris connaissance du règlement ci-joint et d’en accepter les clauses. </w:t>
      </w:r>
    </w:p>
    <w:p w:rsidR="006D382E" w:rsidRDefault="00BE7A8F" w:rsidP="008C73C0">
      <w:pPr>
        <w:spacing w:after="245"/>
        <w:ind w:left="0" w:right="0" w:firstLine="0"/>
        <w:jc w:val="left"/>
      </w:pPr>
      <w:r>
        <w:t xml:space="preserve"> (mention manuscrite) « lu et approuvé, le »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382E" w:rsidRDefault="00BE7A8F">
      <w:pPr>
        <w:tabs>
          <w:tab w:val="center" w:pos="709"/>
          <w:tab w:val="center" w:pos="1415"/>
          <w:tab w:val="center" w:pos="2124"/>
          <w:tab w:val="center" w:pos="2833"/>
          <w:tab w:val="center" w:pos="3540"/>
          <w:tab w:val="center" w:pos="4248"/>
          <w:tab w:val="center" w:pos="4955"/>
          <w:tab w:val="center" w:pos="6457"/>
        </w:tabs>
        <w:spacing w:after="33"/>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Nom et signature </w:t>
      </w:r>
    </w:p>
    <w:sectPr w:rsidR="006D382E">
      <w:headerReference w:type="even" r:id="rId18"/>
      <w:headerReference w:type="default" r:id="rId19"/>
      <w:headerReference w:type="first" r:id="rId20"/>
      <w:pgSz w:w="11906" w:h="16838"/>
      <w:pgMar w:top="2066" w:right="714" w:bottom="733" w:left="722" w:header="4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2A" w:rsidRDefault="007D7D2A">
      <w:pPr>
        <w:spacing w:after="0" w:line="240" w:lineRule="auto"/>
      </w:pPr>
      <w:r>
        <w:separator/>
      </w:r>
    </w:p>
  </w:endnote>
  <w:endnote w:type="continuationSeparator" w:id="0">
    <w:p w:rsidR="007D7D2A" w:rsidRDefault="007D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2A" w:rsidRDefault="007D7D2A">
      <w:pPr>
        <w:spacing w:after="0" w:line="240" w:lineRule="auto"/>
      </w:pPr>
      <w:r>
        <w:separator/>
      </w:r>
    </w:p>
  </w:footnote>
  <w:footnote w:type="continuationSeparator" w:id="0">
    <w:p w:rsidR="007D7D2A" w:rsidRDefault="007D7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2A" w:rsidRDefault="007D7D2A">
    <w:pPr>
      <w:spacing w:after="0"/>
      <w:ind w:left="0" w:right="9"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455676</wp:posOffset>
              </wp:positionH>
              <wp:positionV relativeFrom="page">
                <wp:posOffset>259081</wp:posOffset>
              </wp:positionV>
              <wp:extent cx="967740" cy="722376"/>
              <wp:effectExtent l="0" t="0" r="0" b="0"/>
              <wp:wrapSquare wrapText="bothSides"/>
              <wp:docPr id="4942" name="Group 4942"/>
              <wp:cNvGraphicFramePr/>
              <a:graphic xmlns:a="http://schemas.openxmlformats.org/drawingml/2006/main">
                <a:graphicData uri="http://schemas.microsoft.com/office/word/2010/wordprocessingGroup">
                  <wpg:wgp>
                    <wpg:cNvGrpSpPr/>
                    <wpg:grpSpPr>
                      <a:xfrm>
                        <a:off x="0" y="0"/>
                        <a:ext cx="967740" cy="722376"/>
                        <a:chOff x="0" y="0"/>
                        <a:chExt cx="967740" cy="722376"/>
                      </a:xfrm>
                    </wpg:grpSpPr>
                    <wps:wsp>
                      <wps:cNvPr id="4944" name="Rectangle 4944"/>
                      <wps:cNvSpPr/>
                      <wps:spPr>
                        <a:xfrm>
                          <a:off x="3048" y="214878"/>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4945" name="Rectangle 4945"/>
                      <wps:cNvSpPr/>
                      <wps:spPr>
                        <a:xfrm>
                          <a:off x="3048" y="385567"/>
                          <a:ext cx="42145" cy="189945"/>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43" name="Picture 4943"/>
                        <pic:cNvPicPr/>
                      </pic:nvPicPr>
                      <pic:blipFill>
                        <a:blip r:embed="rId1"/>
                        <a:stretch>
                          <a:fillRect/>
                        </a:stretch>
                      </pic:blipFill>
                      <pic:spPr>
                        <a:xfrm>
                          <a:off x="0" y="0"/>
                          <a:ext cx="967740" cy="722376"/>
                        </a:xfrm>
                        <a:prstGeom prst="rect">
                          <a:avLst/>
                        </a:prstGeom>
                      </pic:spPr>
                    </pic:pic>
                  </wpg:wgp>
                </a:graphicData>
              </a:graphic>
            </wp:anchor>
          </w:drawing>
        </mc:Choice>
        <mc:Fallback>
          <w:pict>
            <v:group id="Group 4942" o:spid="_x0000_s1076" style="position:absolute;left:0;text-align:left;margin-left:35.9pt;margin-top:20.4pt;width:76.2pt;height:56.9pt;z-index:251658240;mso-position-horizontal-relative:page;mso-position-vertical-relative:page" coordsize="9677,72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">
              <v:rect id="Rectangle 4944" o:spid="_x0000_s1077" style="position:absolute;left:30;top:214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E18UA&#10;AADdAAAADwAAAGRycy9kb3ducmV2LnhtbESPQWvCQBSE74L/YXmCN90ooZjoKtJa9Gi1oN4e2WcS&#10;zL4N2a2J/fVuQehxmJlvmMWqM5W4U+NKywom4wgEcWZ1ybmC7+PnaAbCeWSNlWVS8CAHq2W/t8BU&#10;25a/6H7wuQgQdikqKLyvUyldVpBBN7Y1cfCutjHog2xyqRtsA9xUchpFb9JgyWGhwJreC8puhx+j&#10;YDur1+ed/W3zanPZnvan5OOYeKWGg249B+Gp8//hV3unFcRJHM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8TXxQAAAN0AAAAPAAAAAAAAAAAAAAAAAJgCAABkcnMv&#10;ZG93bnJldi54bWxQSwUGAAAAAAQABAD1AAAAigMAAAAA&#10;" filled="f" stroked="f">
                <v:textbox inset="0,0,0,0">
                  <w:txbxContent>
                    <w:p w:rsidR="00C0356F" w:rsidRDefault="00C0356F">
                      <w:pPr>
                        <w:spacing w:after="160"/>
                        <w:ind w:left="0" w:right="0" w:firstLine="0"/>
                        <w:jc w:val="left"/>
                      </w:pPr>
                      <w:r>
                        <w:t xml:space="preserve"> </w:t>
                      </w:r>
                    </w:p>
                  </w:txbxContent>
                </v:textbox>
              </v:rect>
              <v:rect id="Rectangle 4945" o:spid="_x0000_s1078" style="position:absolute;left:30;top:385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hTMcA&#10;AADdAAAADwAAAGRycy9kb3ducmV2LnhtbESPT2vCQBTE74V+h+UJvdWNR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3YUzHAAAA3QAAAA8AAAAAAAAAAAAAAAAAmAIAAGRy&#10;cy9kb3ducmV2LnhtbFBLBQYAAAAABAAEAPUAAACMAwAAAAA=&#10;" filled="f" stroked="f">
                <v:textbox inset="0,0,0,0">
                  <w:txbxContent>
                    <w:p w:rsidR="00C0356F" w:rsidRDefault="00C0356F">
                      <w:pPr>
                        <w:spacing w:after="160"/>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43" o:spid="_x0000_s1079" type="#_x0000_t75" style="position:absolute;width:9677;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brjXEAAAA3QAAAA8AAABkcnMvZG93bnJldi54bWxEj11rwjAUhu8H/odwhN3NZCqjdkYRQfDC&#10;CX78gGNy1pY1J6WJtf33y0DY5cv78fAu172rRUdtqDxreJ8oEMTG24oLDdfL7i0DESKyxdozaRgo&#10;wHo1ellibv2DT9SdYyHSCIccNZQxNrmUwZTkMEx8Q5y8b986jEm2hbQtPtK4q+VUqQ/psOJEKLGh&#10;bUnm53x3iXuTNByGQ6MWKjPH7suceJNp/TruN58gIvXxP/xs762G+WI+g7836Qn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brjXEAAAA3QAAAA8AAAAAAAAAAAAAAAAA&#10;nwIAAGRycy9kb3ducmV2LnhtbFBLBQYAAAAABAAEAPcAAACQAwAAAAA=&#10;">
                <v:imagedata r:id="rId2" o:title=""/>
              </v:shape>
              <w10:wrap type="square" anchorx="page" anchory="page"/>
            </v:group>
          </w:pict>
        </mc:Fallback>
      </mc:AlternateContent>
    </w:r>
    <w:r>
      <w:rPr>
        <w:sz w:val="44"/>
      </w:rPr>
      <w:t xml:space="preserve">SALON des ARTISTES &amp; CRÉATEURS 2025 </w:t>
    </w:r>
    <w:r>
      <w:t xml:space="preserve"> </w:t>
    </w:r>
  </w:p>
  <w:p w:rsidR="007D7D2A" w:rsidRDefault="007D7D2A">
    <w:pPr>
      <w:spacing w:after="276"/>
      <w:ind w:left="0" w:right="8" w:firstLine="0"/>
      <w:jc w:val="center"/>
    </w:pPr>
    <w:r>
      <w:rPr>
        <w:sz w:val="40"/>
      </w:rPr>
      <w:t xml:space="preserve">Samedi 10 et Dimanche 11 février </w:t>
    </w:r>
  </w:p>
  <w:p w:rsidR="007D7D2A" w:rsidRDefault="007D7D2A">
    <w:pPr>
      <w:spacing w:after="0"/>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2A" w:rsidRDefault="007D7D2A">
    <w:pPr>
      <w:spacing w:after="0"/>
      <w:ind w:left="0" w:right="9"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455676</wp:posOffset>
              </wp:positionH>
              <wp:positionV relativeFrom="page">
                <wp:posOffset>259081</wp:posOffset>
              </wp:positionV>
              <wp:extent cx="967740" cy="722376"/>
              <wp:effectExtent l="0" t="0" r="0" b="0"/>
              <wp:wrapSquare wrapText="bothSides"/>
              <wp:docPr id="4925" name="Group 4925"/>
              <wp:cNvGraphicFramePr/>
              <a:graphic xmlns:a="http://schemas.openxmlformats.org/drawingml/2006/main">
                <a:graphicData uri="http://schemas.microsoft.com/office/word/2010/wordprocessingGroup">
                  <wpg:wgp>
                    <wpg:cNvGrpSpPr/>
                    <wpg:grpSpPr>
                      <a:xfrm>
                        <a:off x="0" y="0"/>
                        <a:ext cx="967740" cy="722376"/>
                        <a:chOff x="0" y="0"/>
                        <a:chExt cx="967740" cy="722376"/>
                      </a:xfrm>
                    </wpg:grpSpPr>
                    <wps:wsp>
                      <wps:cNvPr id="4927" name="Rectangle 4927"/>
                      <wps:cNvSpPr/>
                      <wps:spPr>
                        <a:xfrm>
                          <a:off x="3048" y="214878"/>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4928" name="Rectangle 4928"/>
                      <wps:cNvSpPr/>
                      <wps:spPr>
                        <a:xfrm>
                          <a:off x="3048" y="385567"/>
                          <a:ext cx="42145" cy="189945"/>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26" name="Picture 4926"/>
                        <pic:cNvPicPr/>
                      </pic:nvPicPr>
                      <pic:blipFill>
                        <a:blip r:embed="rId1"/>
                        <a:stretch>
                          <a:fillRect/>
                        </a:stretch>
                      </pic:blipFill>
                      <pic:spPr>
                        <a:xfrm>
                          <a:off x="0" y="0"/>
                          <a:ext cx="967740" cy="722376"/>
                        </a:xfrm>
                        <a:prstGeom prst="rect">
                          <a:avLst/>
                        </a:prstGeom>
                      </pic:spPr>
                    </pic:pic>
                  </wpg:wgp>
                </a:graphicData>
              </a:graphic>
            </wp:anchor>
          </w:drawing>
        </mc:Choice>
        <mc:Fallback>
          <w:pict>
            <v:group id="Group 4925" o:spid="_x0000_s1080" style="position:absolute;left:0;text-align:left;margin-left:35.9pt;margin-top:20.4pt;width:76.2pt;height:56.9pt;z-index:251659264;mso-position-horizontal-relative:page;mso-position-vertical-relative:page" coordsize="9677,72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">
              <v:rect id="Rectangle 4927" o:spid="_x0000_s1081" style="position:absolute;left:30;top:214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AMYA&#10;AADdAAAADwAAAGRycy9kb3ducmV2LnhtbESPQWvCQBSE74L/YXkFb7qpSDUxq4it6LFqIfX2yL4m&#10;odm3IbuatL++WxA8DjPzDZOue1OLG7WusqzgeRKBIM6trrhQ8HHejRcgnEfWWFsmBT/kYL0aDlJM&#10;tO34SLeTL0SAsEtQQel9k0jp8pIMuoltiIP3ZVuDPsi2kLrFLsBNLadR9CINVhwWSmxoW1L+fboa&#10;BftFs/k82N+uqN8u++w9i1/PsVdq9NRvliA89f4RvrcPWsEsns7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a/AMYAAADdAAAADwAAAAAAAAAAAAAAAACYAgAAZHJz&#10;L2Rvd25yZXYueG1sUEsFBgAAAAAEAAQA9QAAAIsDAAAAAA==&#10;" filled="f" stroked="f">
                <v:textbox inset="0,0,0,0">
                  <w:txbxContent>
                    <w:p w:rsidR="00C0356F" w:rsidRDefault="00C0356F">
                      <w:pPr>
                        <w:spacing w:after="160"/>
                        <w:ind w:left="0" w:right="0" w:firstLine="0"/>
                        <w:jc w:val="left"/>
                      </w:pPr>
                      <w:r>
                        <w:t xml:space="preserve"> </w:t>
                      </w:r>
                    </w:p>
                  </w:txbxContent>
                </v:textbox>
              </v:rect>
              <v:rect id="Rectangle 4928" o:spid="_x0000_s1082" style="position:absolute;left:30;top:385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csIA&#10;AADdAAAADwAAAGRycy9kb3ducmV2LnhtbERPTYvCMBC9C/6HMMLeNFVEbDWK6IoeXRXU29CMbbGZ&#10;lCZru/56c1jw+Hjf82VrSvGk2hWWFQwHEQji1OqCMwXn07Y/BeE8ssbSMin4IwfLRbczx0Tbhn/o&#10;efSZCCHsElSQe18lUro0J4NuYCviwN1tbdAHWGdS19iEcFPKURRNpMGCQ0OOFa1zSh/HX6NgN61W&#10;1719NVn5fdtdDpd4c4q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StywgAAAN0AAAAPAAAAAAAAAAAAAAAAAJgCAABkcnMvZG93&#10;bnJldi54bWxQSwUGAAAAAAQABAD1AAAAhwMAAAAA&#10;" filled="f" stroked="f">
                <v:textbox inset="0,0,0,0">
                  <w:txbxContent>
                    <w:p w:rsidR="00C0356F" w:rsidRDefault="00C0356F">
                      <w:pPr>
                        <w:spacing w:after="160"/>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6" o:spid="_x0000_s1083" type="#_x0000_t75" style="position:absolute;width:9677;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z6A3DAAAA3QAAAA8AAABkcnMvZG93bnJldi54bWxEj92KwjAQhe8F3yGM4J0mKyK1axQRhL1w&#10;F/x5gDGZbcs2k9Jka/v2mwXBy8P5+TibXe9q0VEbKs8a3uYKBLHxtuJCw+16nGUgQkS2WHsmDQMF&#10;2G3How3m1j/4TN0lFiKNcMhRQxljk0sZTEkOw9w3xMn79q3DmGRbSNviI427Wi6UWkmHFSdCiQ0d&#10;SjI/l1+XuHdJw2k4NWqtMvPVfZoz7zOtp5N+/w4iUh9f4Wf7w2pYrhcr+H+Tn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fPoDcMAAADdAAAADwAAAAAAAAAAAAAAAACf&#10;AgAAZHJzL2Rvd25yZXYueG1sUEsFBgAAAAAEAAQA9wAAAI8DAAAAAA==&#10;">
                <v:imagedata r:id="rId2" o:title=""/>
              </v:shape>
              <w10:wrap type="square" anchorx="page" anchory="page"/>
            </v:group>
          </w:pict>
        </mc:Fallback>
      </mc:AlternateContent>
    </w:r>
    <w:r>
      <w:rPr>
        <w:sz w:val="44"/>
      </w:rPr>
      <w:t xml:space="preserve">SALON des ARTISTES &amp; CRÉATEURS 2025 </w:t>
    </w:r>
    <w:r>
      <w:t xml:space="preserve"> </w:t>
    </w:r>
  </w:p>
  <w:p w:rsidR="007D7D2A" w:rsidRDefault="007D7D2A">
    <w:pPr>
      <w:spacing w:after="276"/>
      <w:ind w:left="0" w:right="8" w:firstLine="0"/>
      <w:jc w:val="center"/>
    </w:pPr>
    <w:r>
      <w:rPr>
        <w:sz w:val="40"/>
      </w:rPr>
      <w:t xml:space="preserve">Samedi 8 et Dimanche 9 février </w:t>
    </w:r>
  </w:p>
  <w:p w:rsidR="007D7D2A" w:rsidRDefault="007D7D2A">
    <w:pPr>
      <w:spacing w:after="0"/>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2A" w:rsidRDefault="007D7D2A">
    <w:pPr>
      <w:spacing w:after="0"/>
      <w:ind w:left="0" w:right="9"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455676</wp:posOffset>
              </wp:positionH>
              <wp:positionV relativeFrom="page">
                <wp:posOffset>259081</wp:posOffset>
              </wp:positionV>
              <wp:extent cx="967740" cy="722376"/>
              <wp:effectExtent l="0" t="0" r="0" b="0"/>
              <wp:wrapSquare wrapText="bothSides"/>
              <wp:docPr id="4911" name="Group 4911"/>
              <wp:cNvGraphicFramePr/>
              <a:graphic xmlns:a="http://schemas.openxmlformats.org/drawingml/2006/main">
                <a:graphicData uri="http://schemas.microsoft.com/office/word/2010/wordprocessingGroup">
                  <wpg:wgp>
                    <wpg:cNvGrpSpPr/>
                    <wpg:grpSpPr>
                      <a:xfrm>
                        <a:off x="0" y="0"/>
                        <a:ext cx="967740" cy="722376"/>
                        <a:chOff x="0" y="0"/>
                        <a:chExt cx="967740" cy="722376"/>
                      </a:xfrm>
                    </wpg:grpSpPr>
                    <wps:wsp>
                      <wps:cNvPr id="4913" name="Rectangle 4913"/>
                      <wps:cNvSpPr/>
                      <wps:spPr>
                        <a:xfrm>
                          <a:off x="3048" y="214878"/>
                          <a:ext cx="42145" cy="189944"/>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wps:wsp>
                      <wps:cNvPr id="4914" name="Rectangle 4914"/>
                      <wps:cNvSpPr/>
                      <wps:spPr>
                        <a:xfrm>
                          <a:off x="3048" y="385567"/>
                          <a:ext cx="42145" cy="189945"/>
                        </a:xfrm>
                        <a:prstGeom prst="rect">
                          <a:avLst/>
                        </a:prstGeom>
                        <a:ln>
                          <a:noFill/>
                        </a:ln>
                      </wps:spPr>
                      <wps:txbx>
                        <w:txbxContent>
                          <w:p w:rsidR="007D7D2A" w:rsidRDefault="007D7D2A">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12" name="Picture 4912"/>
                        <pic:cNvPicPr/>
                      </pic:nvPicPr>
                      <pic:blipFill>
                        <a:blip r:embed="rId1"/>
                        <a:stretch>
                          <a:fillRect/>
                        </a:stretch>
                      </pic:blipFill>
                      <pic:spPr>
                        <a:xfrm>
                          <a:off x="0" y="0"/>
                          <a:ext cx="967740" cy="722376"/>
                        </a:xfrm>
                        <a:prstGeom prst="rect">
                          <a:avLst/>
                        </a:prstGeom>
                      </pic:spPr>
                    </pic:pic>
                  </wpg:wgp>
                </a:graphicData>
              </a:graphic>
            </wp:anchor>
          </w:drawing>
        </mc:Choice>
        <mc:Fallback>
          <w:pict>
            <v:group id="Group 4911" o:spid="_x0000_s1084" style="position:absolute;left:0;text-align:left;margin-left:35.9pt;margin-top:20.4pt;width:76.2pt;height:56.9pt;z-index:251660288;mso-position-horizontal-relative:page;mso-position-vertical-relative:page" coordsize="9677,72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">
              <v:rect id="Rectangle 4913" o:spid="_x0000_s1085" style="position:absolute;left:30;top:214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vscA&#10;AADdAAAADwAAAGRycy9kb3ducmV2LnhtbESPT2vCQBTE74LfYXmCN91YiyQxq0j/oEerhdTbI/ua&#10;hGbfhuzWpP30XUHocZiZ3zDZdjCNuFLnassKFvMIBHFhdc2lgvfz6ywG4TyyxsYyKfghB9vNeJRh&#10;qm3Pb3Q9+VIECLsUFVTet6mUrqjIoJvbljh4n7Yz6IPsSqk77APcNPIhilbSYM1hocKWnioqvk7f&#10;RsE+bncfB/vbl83LZZ8f8+T5nHilppNhtwbhafD/4Xv7oBU8Jos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hc77HAAAA3QAAAA8AAAAAAAAAAAAAAAAAmAIAAGRy&#10;cy9kb3ducmV2LnhtbFBLBQYAAAAABAAEAPUAAACMAwAAAAA=&#10;" filled="f" stroked="f">
                <v:textbox inset="0,0,0,0">
                  <w:txbxContent>
                    <w:p w:rsidR="00C0356F" w:rsidRDefault="00C0356F">
                      <w:pPr>
                        <w:spacing w:after="160"/>
                        <w:ind w:left="0" w:right="0" w:firstLine="0"/>
                        <w:jc w:val="left"/>
                      </w:pPr>
                      <w:r>
                        <w:t xml:space="preserve"> </w:t>
                      </w:r>
                    </w:p>
                  </w:txbxContent>
                </v:textbox>
              </v:rect>
              <v:rect id="Rectangle 4914" o:spid="_x0000_s1086" style="position:absolute;left:30;top:385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ryscA&#10;AADdAAAADwAAAGRycy9kb3ducmV2LnhtbESPQWvCQBSE7wX/w/KE3uomJYhJXUPQih5bLdjeHtln&#10;Esy+DdnVpP76bqHQ4zAz3zDLfDStuFHvGssK4lkEgri0uuFKwcdx+7QA4TyyxtYyKfgmB/lq8rDE&#10;TNuB3+l28JUIEHYZKqi97zIpXVmTQTezHXHwzrY36IPsK6l7HALctPI5iubSYMNhocaO1jWVl8PV&#10;KNgtuuJzb+9D1b5+7U5vp3RzTL1Sj9OxeAHhafT/4b/2XitI0ji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I68rHAAAA3QAAAA8AAAAAAAAAAAAAAAAAmAIAAGRy&#10;cy9kb3ducmV2LnhtbFBLBQYAAAAABAAEAPUAAACMAwAAAAA=&#10;" filled="f" stroked="f">
                <v:textbox inset="0,0,0,0">
                  <w:txbxContent>
                    <w:p w:rsidR="00C0356F" w:rsidRDefault="00C0356F">
                      <w:pPr>
                        <w:spacing w:after="160"/>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2" o:spid="_x0000_s1087" type="#_x0000_t75" style="position:absolute;width:9677;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kJLPDAAAA3QAAAA8AAABkcnMvZG93bnJldi54bWxEj92KwjAQhe8XfIcwC96tiSJL7RpFhAUv&#10;dMGfBxiT2bZsMylNtrZvbwTBy8P5+TjLde9q0VEbKs8aphMFgth4W3Gh4XL+/shAhIhssfZMGgYK&#10;sF6N3paYW3/jI3WnWIg0wiFHDWWMTS5lMCU5DBPfECfv17cOY5JtIW2LtzTuajlT6lM6rDgRSmxo&#10;W5L5O/27xL1KGvbDvlELlZmf7mCOvMm0Hr/3my8Qkfr4Cj/bO6thvpjO4PEmPQG5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Qks8MAAADdAAAADwAAAAAAAAAAAAAAAACf&#10;AgAAZHJzL2Rvd25yZXYueG1sUEsFBgAAAAAEAAQA9wAAAI8DAAAAAA==&#10;">
                <v:imagedata r:id="rId2" o:title=""/>
              </v:shape>
              <w10:wrap type="square" anchorx="page" anchory="page"/>
            </v:group>
          </w:pict>
        </mc:Fallback>
      </mc:AlternateContent>
    </w:r>
    <w:r>
      <w:rPr>
        <w:sz w:val="44"/>
      </w:rPr>
      <w:t xml:space="preserve">SALON des ARTISTES &amp; CRÉATEURS 2025 </w:t>
    </w:r>
    <w:r>
      <w:t xml:space="preserve"> </w:t>
    </w:r>
  </w:p>
  <w:p w:rsidR="007D7D2A" w:rsidRDefault="007D7D2A">
    <w:pPr>
      <w:spacing w:after="0"/>
      <w:ind w:left="0" w:right="8" w:firstLine="0"/>
      <w:jc w:val="center"/>
    </w:pPr>
    <w:r>
      <w:rPr>
        <w:sz w:val="40"/>
      </w:rPr>
      <w:t xml:space="preserve">Samedi 8 et Dimanche 9 février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2E"/>
    <w:rsid w:val="00000C0F"/>
    <w:rsid w:val="00050F77"/>
    <w:rsid w:val="00061A04"/>
    <w:rsid w:val="000C0F7C"/>
    <w:rsid w:val="000D3F58"/>
    <w:rsid w:val="000D79E6"/>
    <w:rsid w:val="00164AF7"/>
    <w:rsid w:val="00164C9C"/>
    <w:rsid w:val="00323BB9"/>
    <w:rsid w:val="00357295"/>
    <w:rsid w:val="00381CD4"/>
    <w:rsid w:val="005C54CF"/>
    <w:rsid w:val="006D382E"/>
    <w:rsid w:val="00714999"/>
    <w:rsid w:val="00751BF2"/>
    <w:rsid w:val="00786BD0"/>
    <w:rsid w:val="007D7D2A"/>
    <w:rsid w:val="00817BFE"/>
    <w:rsid w:val="008467B8"/>
    <w:rsid w:val="008C73C0"/>
    <w:rsid w:val="009C4CF1"/>
    <w:rsid w:val="00A5739E"/>
    <w:rsid w:val="00AA373C"/>
    <w:rsid w:val="00AC3B39"/>
    <w:rsid w:val="00BE7A8F"/>
    <w:rsid w:val="00C0356F"/>
    <w:rsid w:val="00D65CC1"/>
    <w:rsid w:val="00D802D7"/>
    <w:rsid w:val="00DE2595"/>
    <w:rsid w:val="00E054D4"/>
    <w:rsid w:val="00EC59B1"/>
    <w:rsid w:val="00F31122"/>
    <w:rsid w:val="00F80760"/>
    <w:rsid w:val="00FE3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87A41-2832-4636-87F2-D5897CDE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ind w:left="10" w:right="1"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32"/>
      <w:ind w:left="10" w:hanging="10"/>
      <w:outlineLvl w:val="0"/>
    </w:pPr>
    <w:rPr>
      <w:rFonts w:ascii="Times New Roman" w:eastAsia="Times New Roman" w:hAnsi="Times New Roman" w:cs="Times New Roman"/>
      <w:color w:val="000000"/>
      <w:u w:val="single" w:color="000000"/>
    </w:rPr>
  </w:style>
  <w:style w:type="paragraph" w:styleId="Titre2">
    <w:name w:val="heading 2"/>
    <w:next w:val="Normal"/>
    <w:link w:val="Titre2Car"/>
    <w:uiPriority w:val="9"/>
    <w:unhideWhenUsed/>
    <w:qFormat/>
    <w:pPr>
      <w:keepNext/>
      <w:keepLines/>
      <w:spacing w:after="0"/>
      <w:ind w:right="4"/>
      <w:jc w:val="center"/>
      <w:outlineLvl w:val="1"/>
    </w:pPr>
    <w:rPr>
      <w:rFonts w:ascii="Times New Roman" w:eastAsia="Times New Roman" w:hAnsi="Times New Roman" w:cs="Times New Roman"/>
      <w:color w:val="000000"/>
      <w:sz w:val="5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2"/>
      <w:u w:val="single" w:color="000000"/>
    </w:rPr>
  </w:style>
  <w:style w:type="character" w:customStyle="1" w:styleId="Titre2Car">
    <w:name w:val="Titre 2 Car"/>
    <w:link w:val="Titre2"/>
    <w:rPr>
      <w:rFonts w:ascii="Times New Roman" w:eastAsia="Times New Roman" w:hAnsi="Times New Roman" w:cs="Times New Roman"/>
      <w:color w:val="000000"/>
      <w:sz w:val="5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DE25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59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664D0F9C.dotm</Template>
  <TotalTime>81</TotalTime>
  <Pages>5</Pages>
  <Words>1530</Words>
  <Characters>8421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Microsoft Word - reglement salon 2024.docx</vt:lpstr>
    </vt:vector>
  </TitlesOfParts>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salon 2024.docx</dc:title>
  <dc:subject/>
  <dc:creator>SERRANONAT</dc:creator>
  <cp:keywords/>
  <cp:lastModifiedBy>Sandra CHABOUD-CROUSAZ</cp:lastModifiedBy>
  <cp:revision>31</cp:revision>
  <dcterms:created xsi:type="dcterms:W3CDTF">2024-10-16T13:17:00Z</dcterms:created>
  <dcterms:modified xsi:type="dcterms:W3CDTF">2024-12-04T13:13:00Z</dcterms:modified>
</cp:coreProperties>
</file>