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8F" w:rsidRDefault="00B4716F" w:rsidP="007B7CBB">
      <w:pPr>
        <w:ind w:left="552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 Vergèze</w:t>
      </w:r>
      <w:r w:rsidR="001E0A8F" w:rsidRPr="002D5C48">
        <w:rPr>
          <w:iCs/>
          <w:sz w:val="22"/>
          <w:szCs w:val="22"/>
        </w:rPr>
        <w:t xml:space="preserve">, </w:t>
      </w:r>
      <w:r w:rsidR="00B35A78">
        <w:rPr>
          <w:iCs/>
          <w:sz w:val="22"/>
          <w:szCs w:val="22"/>
        </w:rPr>
        <w:t xml:space="preserve">le </w:t>
      </w:r>
      <w:r w:rsidR="002309D5">
        <w:rPr>
          <w:iCs/>
          <w:sz w:val="22"/>
          <w:szCs w:val="22"/>
        </w:rPr>
        <w:t>1</w:t>
      </w:r>
      <w:r w:rsidR="00811D8E">
        <w:rPr>
          <w:iCs/>
          <w:sz w:val="22"/>
          <w:szCs w:val="22"/>
        </w:rPr>
        <w:t>3</w:t>
      </w:r>
      <w:bookmarkStart w:id="0" w:name="_GoBack"/>
      <w:bookmarkEnd w:id="0"/>
      <w:r w:rsidR="002309D5">
        <w:rPr>
          <w:iCs/>
          <w:sz w:val="22"/>
          <w:szCs w:val="22"/>
        </w:rPr>
        <w:t xml:space="preserve"> Octobre </w:t>
      </w:r>
      <w:r w:rsidR="00862772">
        <w:rPr>
          <w:iCs/>
          <w:sz w:val="22"/>
          <w:szCs w:val="22"/>
        </w:rPr>
        <w:t xml:space="preserve"> 2023</w:t>
      </w:r>
      <w:r w:rsidR="0055360E">
        <w:rPr>
          <w:iCs/>
          <w:sz w:val="22"/>
          <w:szCs w:val="22"/>
        </w:rPr>
        <w:t>,</w:t>
      </w:r>
    </w:p>
    <w:p w:rsidR="00B4716F" w:rsidRDefault="00B4716F" w:rsidP="007B7CBB">
      <w:pPr>
        <w:ind w:left="5529"/>
        <w:jc w:val="both"/>
        <w:rPr>
          <w:iCs/>
          <w:sz w:val="22"/>
          <w:szCs w:val="22"/>
        </w:rPr>
      </w:pPr>
    </w:p>
    <w:p w:rsidR="00B30664" w:rsidRPr="002D5C48" w:rsidRDefault="00B30664" w:rsidP="007B7CBB">
      <w:pPr>
        <w:ind w:left="5529"/>
        <w:jc w:val="both"/>
        <w:rPr>
          <w:iCs/>
          <w:sz w:val="22"/>
          <w:szCs w:val="22"/>
        </w:rPr>
      </w:pPr>
    </w:p>
    <w:p w:rsidR="00B30664" w:rsidRPr="00B4716F" w:rsidRDefault="00B30664" w:rsidP="00B30664">
      <w:pPr>
        <w:spacing w:line="300" w:lineRule="atLeast"/>
        <w:ind w:firstLine="284"/>
        <w:rPr>
          <w:sz w:val="22"/>
          <w:szCs w:val="22"/>
        </w:rPr>
      </w:pPr>
      <w:r w:rsidRPr="00B4716F">
        <w:rPr>
          <w:b/>
          <w:sz w:val="22"/>
          <w:szCs w:val="22"/>
          <w:u w:val="single"/>
        </w:rPr>
        <w:t>Objet</w:t>
      </w:r>
      <w:r w:rsidRPr="00B4716F">
        <w:rPr>
          <w:sz w:val="22"/>
          <w:szCs w:val="22"/>
        </w:rPr>
        <w:t xml:space="preserve"> : Salon des Artistes et Créateurs </w:t>
      </w:r>
      <w:r w:rsidR="00862772">
        <w:rPr>
          <w:sz w:val="22"/>
          <w:szCs w:val="22"/>
        </w:rPr>
        <w:t>2024</w:t>
      </w:r>
    </w:p>
    <w:p w:rsidR="00B30664" w:rsidRPr="00B4716F" w:rsidRDefault="00B30664" w:rsidP="00B30664">
      <w:pPr>
        <w:spacing w:line="300" w:lineRule="atLeast"/>
        <w:ind w:left="284"/>
        <w:rPr>
          <w:bCs/>
          <w:sz w:val="22"/>
          <w:szCs w:val="22"/>
          <w:lang w:val="de-DE"/>
        </w:rPr>
      </w:pPr>
      <w:r w:rsidRPr="00B4716F">
        <w:rPr>
          <w:bCs/>
          <w:sz w:val="22"/>
          <w:szCs w:val="22"/>
          <w:lang w:val="de-DE"/>
        </w:rPr>
        <w:br/>
        <w:t>culture.communication@vergeze.fr</w:t>
      </w:r>
    </w:p>
    <w:p w:rsidR="00B30664" w:rsidRPr="00B4716F" w:rsidRDefault="00B30664" w:rsidP="00B30664">
      <w:pPr>
        <w:spacing w:line="300" w:lineRule="atLeast"/>
        <w:ind w:left="284"/>
        <w:rPr>
          <w:bCs/>
          <w:sz w:val="22"/>
          <w:szCs w:val="22"/>
          <w:lang w:val="de-DE"/>
        </w:rPr>
      </w:pPr>
      <w:r w:rsidRPr="00B4716F">
        <w:rPr>
          <w:bCs/>
          <w:sz w:val="22"/>
          <w:szCs w:val="22"/>
          <w:lang w:val="de-DE"/>
        </w:rPr>
        <w:sym w:font="Wingdings" w:char="F028"/>
      </w:r>
      <w:r w:rsidRPr="00B4716F">
        <w:rPr>
          <w:bCs/>
          <w:sz w:val="22"/>
          <w:szCs w:val="22"/>
          <w:lang w:val="de-DE"/>
        </w:rPr>
        <w:t xml:space="preserve"> 04.66.35.80.34 </w:t>
      </w:r>
    </w:p>
    <w:p w:rsidR="00B30664" w:rsidRDefault="00B30664" w:rsidP="00B30664">
      <w:pPr>
        <w:spacing w:line="300" w:lineRule="atLeast"/>
        <w:ind w:left="284"/>
        <w:rPr>
          <w:rFonts w:ascii="Tahoma" w:hAnsi="Tahoma" w:cs="Tahoma"/>
          <w:bCs/>
          <w:lang w:val="de-DE"/>
        </w:rPr>
      </w:pPr>
    </w:p>
    <w:p w:rsidR="00B30664" w:rsidRPr="00B30664" w:rsidRDefault="00B30664" w:rsidP="00B30664">
      <w:pPr>
        <w:spacing w:line="300" w:lineRule="atLeast"/>
        <w:ind w:firstLine="360"/>
        <w:jc w:val="both"/>
        <w:rPr>
          <w:sz w:val="22"/>
          <w:szCs w:val="22"/>
        </w:rPr>
      </w:pPr>
      <w:r w:rsidRPr="00B30664">
        <w:rPr>
          <w:sz w:val="22"/>
          <w:szCs w:val="22"/>
        </w:rPr>
        <w:t>Madame, Monsieur,</w:t>
      </w:r>
    </w:p>
    <w:p w:rsidR="00B30664" w:rsidRPr="00B30664" w:rsidRDefault="00B30664" w:rsidP="00B30664">
      <w:pPr>
        <w:spacing w:line="300" w:lineRule="atLeast"/>
        <w:ind w:firstLine="360"/>
        <w:jc w:val="both"/>
        <w:rPr>
          <w:sz w:val="14"/>
          <w:szCs w:val="14"/>
        </w:rPr>
      </w:pPr>
    </w:p>
    <w:p w:rsidR="00B30664" w:rsidRPr="00B30664" w:rsidRDefault="00B30664" w:rsidP="00B30664">
      <w:pPr>
        <w:spacing w:line="300" w:lineRule="atLeast"/>
        <w:ind w:left="357"/>
        <w:jc w:val="both"/>
        <w:rPr>
          <w:sz w:val="22"/>
          <w:szCs w:val="22"/>
        </w:rPr>
      </w:pPr>
      <w:r w:rsidRPr="00B30664">
        <w:rPr>
          <w:sz w:val="22"/>
          <w:szCs w:val="22"/>
        </w:rPr>
        <w:t>Le salon des artistes et créateurs se déroulera le</w:t>
      </w:r>
      <w:r w:rsidR="0055360E">
        <w:rPr>
          <w:sz w:val="22"/>
          <w:szCs w:val="22"/>
        </w:rPr>
        <w:t>s</w:t>
      </w:r>
      <w:r w:rsidRPr="00B30664">
        <w:rPr>
          <w:sz w:val="22"/>
          <w:szCs w:val="22"/>
        </w:rPr>
        <w:t xml:space="preserve"> : </w:t>
      </w:r>
    </w:p>
    <w:p w:rsidR="00B30664" w:rsidRPr="00B30664" w:rsidRDefault="00F75B59" w:rsidP="00B30664">
      <w:pPr>
        <w:spacing w:line="300" w:lineRule="atLeast"/>
        <w:ind w:left="357"/>
        <w:jc w:val="both"/>
        <w:rPr>
          <w:sz w:val="22"/>
          <w:szCs w:val="22"/>
        </w:rPr>
      </w:pPr>
      <w:r w:rsidRPr="00B30664">
        <w:rPr>
          <w:b/>
          <w:sz w:val="22"/>
          <w:szCs w:val="22"/>
        </w:rPr>
        <w:t>Samedi</w:t>
      </w:r>
      <w:r w:rsidR="00B30664" w:rsidRPr="00B30664">
        <w:rPr>
          <w:b/>
          <w:sz w:val="22"/>
          <w:szCs w:val="22"/>
        </w:rPr>
        <w:t xml:space="preserve"> </w:t>
      </w:r>
      <w:r w:rsidR="00B30664">
        <w:rPr>
          <w:b/>
          <w:sz w:val="22"/>
          <w:szCs w:val="22"/>
        </w:rPr>
        <w:t>1</w:t>
      </w:r>
      <w:r w:rsidR="002309D5">
        <w:rPr>
          <w:b/>
          <w:sz w:val="22"/>
          <w:szCs w:val="22"/>
        </w:rPr>
        <w:t>0</w:t>
      </w:r>
      <w:r w:rsidR="00B30664" w:rsidRPr="00B30664">
        <w:rPr>
          <w:b/>
          <w:sz w:val="22"/>
          <w:szCs w:val="22"/>
        </w:rPr>
        <w:t xml:space="preserve"> et dimanche </w:t>
      </w:r>
      <w:r w:rsidR="0055360E">
        <w:rPr>
          <w:b/>
          <w:sz w:val="22"/>
          <w:szCs w:val="22"/>
        </w:rPr>
        <w:t>1</w:t>
      </w:r>
      <w:r w:rsidR="002309D5">
        <w:rPr>
          <w:b/>
          <w:sz w:val="22"/>
          <w:szCs w:val="22"/>
        </w:rPr>
        <w:t>1</w:t>
      </w:r>
      <w:r w:rsidR="00B30664" w:rsidRPr="00B30664">
        <w:rPr>
          <w:b/>
          <w:sz w:val="22"/>
          <w:szCs w:val="22"/>
        </w:rPr>
        <w:t xml:space="preserve"> février 20</w:t>
      </w:r>
      <w:r w:rsidR="00B30664">
        <w:rPr>
          <w:b/>
          <w:sz w:val="22"/>
          <w:szCs w:val="22"/>
        </w:rPr>
        <w:t>2</w:t>
      </w:r>
      <w:r w:rsidR="002309D5">
        <w:rPr>
          <w:b/>
          <w:sz w:val="22"/>
          <w:szCs w:val="22"/>
        </w:rPr>
        <w:t>4</w:t>
      </w:r>
      <w:r w:rsidR="00B30664" w:rsidRPr="00B30664">
        <w:rPr>
          <w:b/>
          <w:sz w:val="22"/>
          <w:szCs w:val="22"/>
        </w:rPr>
        <w:t xml:space="preserve"> </w:t>
      </w:r>
      <w:r w:rsidR="00B30664" w:rsidRPr="00B30664">
        <w:rPr>
          <w:bCs/>
          <w:sz w:val="22"/>
          <w:szCs w:val="22"/>
        </w:rPr>
        <w:t>de 10h à 18h</w:t>
      </w:r>
      <w:r w:rsidR="0055360E">
        <w:rPr>
          <w:b/>
          <w:sz w:val="22"/>
          <w:szCs w:val="22"/>
        </w:rPr>
        <w:t xml:space="preserve">, </w:t>
      </w:r>
      <w:r w:rsidR="00B30664" w:rsidRPr="00B30664">
        <w:rPr>
          <w:sz w:val="22"/>
          <w:szCs w:val="22"/>
        </w:rPr>
        <w:t xml:space="preserve">salle </w:t>
      </w:r>
      <w:r w:rsidR="00B30664" w:rsidRPr="00B30664">
        <w:rPr>
          <w:b/>
          <w:sz w:val="22"/>
          <w:szCs w:val="22"/>
        </w:rPr>
        <w:t>Vergèze-Espace</w:t>
      </w:r>
      <w:r w:rsidR="00E222B0">
        <w:rPr>
          <w:sz w:val="22"/>
          <w:szCs w:val="22"/>
        </w:rPr>
        <w:t xml:space="preserve">,  </w:t>
      </w:r>
      <w:r w:rsidR="0006796B">
        <w:rPr>
          <w:sz w:val="22"/>
          <w:szCs w:val="22"/>
        </w:rPr>
        <w:t>3</w:t>
      </w:r>
      <w:r w:rsidR="00E222B0">
        <w:rPr>
          <w:sz w:val="22"/>
          <w:szCs w:val="22"/>
        </w:rPr>
        <w:t>4</w:t>
      </w:r>
      <w:r w:rsidR="0006796B">
        <w:rPr>
          <w:sz w:val="22"/>
          <w:szCs w:val="22"/>
        </w:rPr>
        <w:t>3</w:t>
      </w:r>
      <w:r w:rsidR="00E222B0">
        <w:rPr>
          <w:sz w:val="22"/>
          <w:szCs w:val="22"/>
        </w:rPr>
        <w:t xml:space="preserve"> rue Victor Hugo.</w:t>
      </w:r>
    </w:p>
    <w:p w:rsidR="00B30664" w:rsidRPr="00B30664" w:rsidRDefault="00B30664" w:rsidP="00B30664">
      <w:pPr>
        <w:spacing w:line="300" w:lineRule="atLeast"/>
        <w:ind w:left="357"/>
        <w:jc w:val="both"/>
        <w:rPr>
          <w:b/>
          <w:sz w:val="22"/>
          <w:szCs w:val="22"/>
        </w:rPr>
      </w:pPr>
      <w:r w:rsidRPr="00B30664">
        <w:rPr>
          <w:sz w:val="22"/>
          <w:szCs w:val="22"/>
        </w:rPr>
        <w:t xml:space="preserve">(Installation le vendredi </w:t>
      </w:r>
      <w:r w:rsidR="002309D5">
        <w:rPr>
          <w:sz w:val="22"/>
          <w:szCs w:val="22"/>
        </w:rPr>
        <w:t>09</w:t>
      </w:r>
      <w:r w:rsidRPr="00B30664">
        <w:rPr>
          <w:sz w:val="22"/>
          <w:szCs w:val="22"/>
        </w:rPr>
        <w:t xml:space="preserve"> février de 9h à 18h.)</w:t>
      </w:r>
    </w:p>
    <w:p w:rsidR="00B30664" w:rsidRPr="00B30664" w:rsidRDefault="00B30664" w:rsidP="00B30664">
      <w:pPr>
        <w:spacing w:line="300" w:lineRule="atLeast"/>
        <w:ind w:left="357"/>
        <w:jc w:val="both"/>
        <w:rPr>
          <w:sz w:val="22"/>
          <w:szCs w:val="22"/>
        </w:rPr>
      </w:pPr>
      <w:r w:rsidRPr="00B30664">
        <w:rPr>
          <w:sz w:val="22"/>
          <w:szCs w:val="22"/>
        </w:rPr>
        <w:t xml:space="preserve">Vernissage à l’issue de l’installation le vendredi </w:t>
      </w:r>
      <w:r w:rsidR="002309D5">
        <w:rPr>
          <w:sz w:val="22"/>
          <w:szCs w:val="22"/>
        </w:rPr>
        <w:t>09</w:t>
      </w:r>
      <w:r w:rsidRPr="00B30664">
        <w:rPr>
          <w:sz w:val="22"/>
          <w:szCs w:val="22"/>
        </w:rPr>
        <w:t xml:space="preserve"> Février à 18h30.</w:t>
      </w:r>
    </w:p>
    <w:p w:rsidR="00B30664" w:rsidRPr="00B30664" w:rsidRDefault="00B30664" w:rsidP="00B30664">
      <w:pPr>
        <w:spacing w:line="300" w:lineRule="atLeast"/>
        <w:ind w:left="357"/>
        <w:jc w:val="both"/>
        <w:rPr>
          <w:sz w:val="22"/>
          <w:szCs w:val="22"/>
        </w:rPr>
      </w:pPr>
      <w:r w:rsidRPr="00B30664">
        <w:rPr>
          <w:sz w:val="22"/>
          <w:szCs w:val="22"/>
        </w:rPr>
        <w:t xml:space="preserve">Ce salon organisé par </w:t>
      </w:r>
      <w:r w:rsidR="0055360E">
        <w:rPr>
          <w:sz w:val="22"/>
          <w:szCs w:val="22"/>
        </w:rPr>
        <w:t xml:space="preserve">la Ville de Vergèze concerne les artistes, créateurs, </w:t>
      </w:r>
      <w:r w:rsidRPr="00B30664">
        <w:rPr>
          <w:sz w:val="22"/>
          <w:szCs w:val="22"/>
        </w:rPr>
        <w:t xml:space="preserve">artisans amateurs ou professionnels </w:t>
      </w:r>
      <w:r w:rsidR="0055360E">
        <w:rPr>
          <w:sz w:val="22"/>
          <w:szCs w:val="22"/>
        </w:rPr>
        <w:t xml:space="preserve">sélectionnés </w:t>
      </w:r>
      <w:r w:rsidRPr="00B30664">
        <w:rPr>
          <w:sz w:val="22"/>
          <w:szCs w:val="22"/>
        </w:rPr>
        <w:t xml:space="preserve">par un </w:t>
      </w:r>
      <w:r w:rsidR="0055360E">
        <w:rPr>
          <w:sz w:val="22"/>
          <w:szCs w:val="22"/>
        </w:rPr>
        <w:t>jury</w:t>
      </w:r>
      <w:r w:rsidRPr="00B30664">
        <w:rPr>
          <w:sz w:val="22"/>
          <w:szCs w:val="22"/>
        </w:rPr>
        <w:t xml:space="preserve"> dans l'objectif de garantir une qualité d’exposition et d'offrir à de nouveaux exposants la possibilité de participer. </w:t>
      </w:r>
    </w:p>
    <w:p w:rsidR="00B30664" w:rsidRPr="00B30664" w:rsidRDefault="00B30664" w:rsidP="00B30664">
      <w:pPr>
        <w:pStyle w:val="Retraitcorpsdetexte"/>
        <w:spacing w:line="300" w:lineRule="atLeast"/>
        <w:ind w:left="357" w:firstLine="0"/>
        <w:rPr>
          <w:rFonts w:ascii="Times New Roman" w:hAnsi="Times New Roman" w:cs="Times New Roman"/>
          <w:sz w:val="22"/>
          <w:szCs w:val="22"/>
        </w:rPr>
      </w:pPr>
      <w:r w:rsidRPr="00B30664">
        <w:rPr>
          <w:rFonts w:ascii="Times New Roman" w:hAnsi="Times New Roman" w:cs="Times New Roman"/>
          <w:sz w:val="22"/>
          <w:szCs w:val="22"/>
        </w:rPr>
        <w:t xml:space="preserve">Si vous souhaitez être présent à ce salon, nous vous demandons de bien vouloir </w:t>
      </w:r>
      <w:r w:rsidRPr="00B30664">
        <w:rPr>
          <w:rFonts w:ascii="Times New Roman" w:hAnsi="Times New Roman" w:cs="Times New Roman"/>
          <w:b/>
          <w:bCs/>
          <w:sz w:val="22"/>
          <w:szCs w:val="22"/>
        </w:rPr>
        <w:t>poser votre candidature</w:t>
      </w:r>
      <w:r w:rsidRPr="00B30664">
        <w:rPr>
          <w:rFonts w:ascii="Times New Roman" w:hAnsi="Times New Roman" w:cs="Times New Roman"/>
          <w:sz w:val="22"/>
          <w:szCs w:val="22"/>
        </w:rPr>
        <w:t xml:space="preserve"> en envoyant le </w:t>
      </w:r>
      <w:r>
        <w:rPr>
          <w:rFonts w:ascii="Times New Roman" w:hAnsi="Times New Roman" w:cs="Times New Roman"/>
          <w:sz w:val="22"/>
          <w:szCs w:val="22"/>
        </w:rPr>
        <w:t>dossier</w:t>
      </w:r>
      <w:r w:rsidRPr="00B30664">
        <w:rPr>
          <w:rFonts w:ascii="Times New Roman" w:hAnsi="Times New Roman" w:cs="Times New Roman"/>
          <w:sz w:val="22"/>
          <w:szCs w:val="22"/>
        </w:rPr>
        <w:t xml:space="preserve"> ci-joint, soigneusement rempli à :</w:t>
      </w:r>
    </w:p>
    <w:p w:rsidR="00B30664" w:rsidRPr="00B30664" w:rsidRDefault="00B30664" w:rsidP="00B30664">
      <w:pPr>
        <w:pStyle w:val="Retraitcorpsdetexte"/>
        <w:spacing w:line="30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:rsidR="00B30664" w:rsidRPr="00B30664" w:rsidRDefault="0055360E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Hôtel de Ville</w:t>
      </w:r>
    </w:p>
    <w:p w:rsidR="00B30664" w:rsidRPr="00B30664" w:rsidRDefault="0055360E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Service Culturel</w:t>
      </w:r>
    </w:p>
    <w:p w:rsidR="00B30664" w:rsidRPr="00B30664" w:rsidRDefault="00B30664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0664">
        <w:rPr>
          <w:rFonts w:ascii="Times New Roman" w:hAnsi="Times New Roman" w:cs="Times New Roman"/>
          <w:b/>
          <w:sz w:val="22"/>
          <w:szCs w:val="22"/>
        </w:rPr>
        <w:t>2, Rue de la République</w:t>
      </w:r>
    </w:p>
    <w:p w:rsidR="00B30664" w:rsidRPr="00B30664" w:rsidRDefault="00B30664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0664">
        <w:rPr>
          <w:rFonts w:ascii="Times New Roman" w:hAnsi="Times New Roman" w:cs="Times New Roman"/>
          <w:b/>
          <w:sz w:val="22"/>
          <w:szCs w:val="22"/>
        </w:rPr>
        <w:t>30310 VERGEZE</w:t>
      </w:r>
    </w:p>
    <w:p w:rsidR="00B30664" w:rsidRPr="00B30664" w:rsidRDefault="00B30664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0664" w:rsidRDefault="00B30664" w:rsidP="00B30664">
      <w:pPr>
        <w:pStyle w:val="Retraitcorpsdetexte"/>
        <w:spacing w:line="300" w:lineRule="atLeast"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gramStart"/>
      <w:r w:rsidRPr="00B30664">
        <w:rPr>
          <w:rFonts w:ascii="Times New Roman" w:hAnsi="Times New Roman" w:cs="Times New Roman"/>
          <w:b/>
          <w:bCs/>
          <w:sz w:val="22"/>
          <w:szCs w:val="22"/>
          <w:u w:val="single"/>
        </w:rPr>
        <w:t>avant</w:t>
      </w:r>
      <w:proofErr w:type="gramEnd"/>
      <w:r w:rsidRPr="00B3066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le </w:t>
      </w:r>
      <w:r w:rsidR="002309D5">
        <w:rPr>
          <w:rFonts w:ascii="Times New Roman" w:hAnsi="Times New Roman" w:cs="Times New Roman"/>
          <w:b/>
          <w:bCs/>
          <w:sz w:val="22"/>
          <w:szCs w:val="22"/>
          <w:u w:val="single"/>
        </w:rPr>
        <w:t>08</w:t>
      </w:r>
      <w:r w:rsidR="008809A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Décembre 202</w:t>
      </w:r>
      <w:r w:rsidR="002309D5">
        <w:rPr>
          <w:rFonts w:ascii="Times New Roman" w:hAnsi="Times New Roman" w:cs="Times New Roman"/>
          <w:b/>
          <w:bCs/>
          <w:sz w:val="22"/>
          <w:szCs w:val="22"/>
          <w:u w:val="single"/>
        </w:rPr>
        <w:t>3</w:t>
      </w:r>
      <w:r w:rsidRPr="00B30664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</w:p>
    <w:p w:rsidR="008809A8" w:rsidRPr="00B30664" w:rsidRDefault="008809A8" w:rsidP="00B30664">
      <w:pPr>
        <w:pStyle w:val="Retraitcorpsdetexte"/>
        <w:spacing w:line="300" w:lineRule="atLeast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30664" w:rsidRPr="00B30664" w:rsidRDefault="00B30664" w:rsidP="00B30664">
      <w:pPr>
        <w:pStyle w:val="Retraitcorpsdetexte"/>
        <w:spacing w:line="30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B30664">
        <w:rPr>
          <w:rFonts w:ascii="Times New Roman" w:hAnsi="Times New Roman" w:cs="Times New Roman"/>
          <w:b/>
          <w:bCs/>
          <w:sz w:val="22"/>
          <w:szCs w:val="22"/>
        </w:rPr>
        <w:t>Attention</w:t>
      </w:r>
      <w:r w:rsidRPr="00B30664">
        <w:rPr>
          <w:rFonts w:ascii="Times New Roman" w:hAnsi="Times New Roman" w:cs="Times New Roman"/>
          <w:sz w:val="22"/>
          <w:szCs w:val="22"/>
        </w:rPr>
        <w:t xml:space="preserve">, chaque dossier de candidature devra être obligatoirement </w:t>
      </w:r>
      <w:r w:rsidRPr="00B30664">
        <w:rPr>
          <w:rFonts w:ascii="Times New Roman" w:hAnsi="Times New Roman" w:cs="Times New Roman"/>
          <w:sz w:val="22"/>
          <w:szCs w:val="22"/>
          <w:u w:val="single"/>
        </w:rPr>
        <w:t>accompagné de photos</w:t>
      </w:r>
      <w:r w:rsidRPr="00B30664">
        <w:rPr>
          <w:rFonts w:ascii="Times New Roman" w:hAnsi="Times New Roman" w:cs="Times New Roman"/>
          <w:sz w:val="22"/>
          <w:szCs w:val="22"/>
        </w:rPr>
        <w:t xml:space="preserve"> récentes de votre travail. (5 photos minimum)</w:t>
      </w:r>
    </w:p>
    <w:p w:rsidR="00B30664" w:rsidRDefault="00B30664" w:rsidP="00B30664">
      <w:pPr>
        <w:spacing w:line="300" w:lineRule="atLeast"/>
        <w:ind w:left="360"/>
        <w:jc w:val="both"/>
        <w:rPr>
          <w:sz w:val="22"/>
          <w:szCs w:val="22"/>
        </w:rPr>
      </w:pPr>
      <w:r w:rsidRPr="00B30664">
        <w:rPr>
          <w:sz w:val="22"/>
          <w:szCs w:val="22"/>
        </w:rPr>
        <w:t>Le Comité de Sélection se réunira et vous tiendra informé de sa décision par courrier</w:t>
      </w:r>
      <w:r w:rsidRPr="00B30664">
        <w:rPr>
          <w:sz w:val="22"/>
          <w:szCs w:val="22"/>
        </w:rPr>
        <w:br/>
      </w:r>
      <w:r w:rsidR="008809A8">
        <w:rPr>
          <w:b/>
          <w:sz w:val="22"/>
          <w:szCs w:val="22"/>
          <w:u w:val="single"/>
        </w:rPr>
        <w:t xml:space="preserve">avant le </w:t>
      </w:r>
      <w:r w:rsidR="00540BFA">
        <w:rPr>
          <w:b/>
          <w:sz w:val="22"/>
          <w:szCs w:val="22"/>
          <w:u w:val="single"/>
        </w:rPr>
        <w:t>1</w:t>
      </w:r>
      <w:r w:rsidR="002309D5">
        <w:rPr>
          <w:b/>
          <w:sz w:val="22"/>
          <w:szCs w:val="22"/>
          <w:u w:val="single"/>
        </w:rPr>
        <w:t>2</w:t>
      </w:r>
      <w:r w:rsidR="008809A8">
        <w:rPr>
          <w:b/>
          <w:sz w:val="22"/>
          <w:szCs w:val="22"/>
          <w:u w:val="single"/>
        </w:rPr>
        <w:t xml:space="preserve"> Janvier 202</w:t>
      </w:r>
      <w:r w:rsidR="002309D5">
        <w:rPr>
          <w:b/>
          <w:sz w:val="22"/>
          <w:szCs w:val="22"/>
          <w:u w:val="single"/>
        </w:rPr>
        <w:t>4</w:t>
      </w:r>
      <w:r w:rsidRPr="00B30664">
        <w:rPr>
          <w:sz w:val="22"/>
          <w:szCs w:val="22"/>
        </w:rPr>
        <w:t xml:space="preserve"> (aucune réponse ne sera transmise par téléphone).</w:t>
      </w:r>
    </w:p>
    <w:p w:rsidR="008809A8" w:rsidRPr="00B30664" w:rsidRDefault="008809A8" w:rsidP="00B30664">
      <w:pPr>
        <w:spacing w:line="300" w:lineRule="atLeast"/>
        <w:ind w:left="360"/>
        <w:jc w:val="both"/>
        <w:rPr>
          <w:sz w:val="22"/>
          <w:szCs w:val="22"/>
        </w:rPr>
      </w:pPr>
    </w:p>
    <w:p w:rsidR="00B30664" w:rsidRPr="00B30664" w:rsidRDefault="00B30664" w:rsidP="00B30664">
      <w:pPr>
        <w:spacing w:line="300" w:lineRule="atLeast"/>
        <w:ind w:left="360"/>
        <w:jc w:val="both"/>
        <w:rPr>
          <w:sz w:val="22"/>
          <w:szCs w:val="22"/>
        </w:rPr>
      </w:pPr>
      <w:r w:rsidRPr="00B30664">
        <w:rPr>
          <w:sz w:val="22"/>
          <w:szCs w:val="22"/>
        </w:rPr>
        <w:t>Vous remerciant par avance de votre compréhension, nous vous adressons toute l'expression de nos meilleurs sentiments.</w:t>
      </w:r>
    </w:p>
    <w:p w:rsidR="00B30664" w:rsidRPr="00B30664" w:rsidRDefault="00B30664" w:rsidP="00B30664">
      <w:pPr>
        <w:spacing w:line="300" w:lineRule="atLeast"/>
        <w:ind w:left="360"/>
        <w:jc w:val="both"/>
        <w:rPr>
          <w:sz w:val="22"/>
          <w:szCs w:val="22"/>
        </w:rPr>
      </w:pPr>
    </w:p>
    <w:p w:rsidR="00B30664" w:rsidRPr="00B30664" w:rsidRDefault="00B30664" w:rsidP="00B30664">
      <w:pPr>
        <w:spacing w:line="300" w:lineRule="atLeast"/>
        <w:ind w:firstLine="360"/>
        <w:jc w:val="both"/>
        <w:rPr>
          <w:b/>
          <w:i/>
          <w:sz w:val="22"/>
          <w:szCs w:val="22"/>
        </w:rPr>
      </w:pP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>VERG</w:t>
      </w:r>
      <w:r w:rsidR="0055360E">
        <w:rPr>
          <w:b/>
          <w:i/>
          <w:sz w:val="22"/>
          <w:szCs w:val="22"/>
        </w:rPr>
        <w:t>È</w:t>
      </w:r>
      <w:r w:rsidRPr="00B30664">
        <w:rPr>
          <w:b/>
          <w:i/>
          <w:sz w:val="22"/>
          <w:szCs w:val="22"/>
        </w:rPr>
        <w:t>ZE CULTURE</w:t>
      </w:r>
    </w:p>
    <w:p w:rsidR="00B30664" w:rsidRPr="00B30664" w:rsidRDefault="00B30664" w:rsidP="00B30664">
      <w:pPr>
        <w:spacing w:line="300" w:lineRule="atLeast"/>
        <w:jc w:val="both"/>
      </w:pPr>
    </w:p>
    <w:sectPr w:rsidR="00B30664" w:rsidRPr="00B30664" w:rsidSect="008809A8">
      <w:footerReference w:type="default" r:id="rId7"/>
      <w:headerReference w:type="first" r:id="rId8"/>
      <w:footerReference w:type="first" r:id="rId9"/>
      <w:pgSz w:w="11906" w:h="16838"/>
      <w:pgMar w:top="2127" w:right="1417" w:bottom="1701" w:left="1417" w:header="1843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B0" w:rsidRDefault="00E222B0" w:rsidP="005C7266">
      <w:r>
        <w:separator/>
      </w:r>
    </w:p>
  </w:endnote>
  <w:endnote w:type="continuationSeparator" w:id="0">
    <w:p w:rsidR="00E222B0" w:rsidRDefault="00E222B0" w:rsidP="005C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B0" w:rsidRPr="00D73984" w:rsidRDefault="00E222B0" w:rsidP="00252E82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noProof/>
        <w:color w:val="009DBB"/>
        <w:sz w:val="20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A695A6" wp14:editId="4CC7F212">
              <wp:simplePos x="0" y="0"/>
              <wp:positionH relativeFrom="column">
                <wp:posOffset>2872105</wp:posOffset>
              </wp:positionH>
              <wp:positionV relativeFrom="paragraph">
                <wp:posOffset>-100330</wp:posOffset>
              </wp:positionV>
              <wp:extent cx="0" cy="657225"/>
              <wp:effectExtent l="0" t="0" r="38100" b="28575"/>
              <wp:wrapNone/>
              <wp:docPr id="45" name="Connecteur droit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7225"/>
                      </a:xfrm>
                      <a:prstGeom prst="line">
                        <a:avLst/>
                      </a:prstGeom>
                      <a:ln w="19050">
                        <a:solidFill>
                          <a:srgbClr val="8CC9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8748D2" id="Connecteur droit 4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-7.9pt" to="226.1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" strokecolor="#8cc947" strokeweight="1.5pt">
              <v:stroke joinstyle="miter"/>
            </v:line>
          </w:pict>
        </mc:Fallback>
      </mc:AlternateContent>
    </w:r>
    <w:r w:rsidRPr="00D73984">
      <w:rPr>
        <w:rFonts w:ascii="Times New Roman" w:hAnsi="Times New Roman" w:cs="Times New Roman"/>
        <w:color w:val="009DBB"/>
        <w:sz w:val="20"/>
      </w:rPr>
      <w:tab/>
      <w:t>Ville de Vergèze</w:t>
    </w:r>
    <w:r w:rsidRPr="00D73984">
      <w:rPr>
        <w:rFonts w:ascii="Times New Roman" w:hAnsi="Times New Roman" w:cs="Times New Roman"/>
        <w:color w:val="009DBB"/>
        <w:sz w:val="20"/>
      </w:rPr>
      <w:tab/>
      <w:t>Tél. 04 66 35 80 00</w:t>
    </w:r>
  </w:p>
  <w:p w:rsidR="00E222B0" w:rsidRPr="00D73984" w:rsidRDefault="00E222B0" w:rsidP="00252E82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color w:val="009DBB"/>
        <w:sz w:val="20"/>
      </w:rPr>
      <w:tab/>
      <w:t>2, rue de la République</w:t>
    </w:r>
    <w:r w:rsidRPr="00D73984">
      <w:rPr>
        <w:rFonts w:ascii="Times New Roman" w:hAnsi="Times New Roman" w:cs="Times New Roman"/>
        <w:color w:val="009DBB"/>
        <w:sz w:val="20"/>
      </w:rPr>
      <w:tab/>
      <w:t>info@vergeze.fr</w:t>
    </w:r>
  </w:p>
  <w:p w:rsidR="00E222B0" w:rsidRPr="00D73984" w:rsidRDefault="00E222B0" w:rsidP="00252E82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color w:val="009DBB"/>
        <w:sz w:val="20"/>
      </w:rPr>
      <w:tab/>
      <w:t>30310 VERGÈZE</w:t>
    </w:r>
    <w:r w:rsidRPr="00D73984">
      <w:rPr>
        <w:rFonts w:ascii="Times New Roman" w:hAnsi="Times New Roman" w:cs="Times New Roman"/>
        <w:color w:val="009DBB"/>
        <w:sz w:val="20"/>
      </w:rPr>
      <w:tab/>
      <w:t>www.vergeze.fr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B0" w:rsidRPr="00D73984" w:rsidRDefault="00E222B0" w:rsidP="006818F0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noProof/>
        <w:color w:val="009DBB"/>
        <w:sz w:val="20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446B343" wp14:editId="1757DA06">
              <wp:simplePos x="0" y="0"/>
              <wp:positionH relativeFrom="column">
                <wp:posOffset>2872105</wp:posOffset>
              </wp:positionH>
              <wp:positionV relativeFrom="paragraph">
                <wp:posOffset>-100330</wp:posOffset>
              </wp:positionV>
              <wp:extent cx="0" cy="657225"/>
              <wp:effectExtent l="0" t="0" r="38100" b="2857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7225"/>
                      </a:xfrm>
                      <a:prstGeom prst="line">
                        <a:avLst/>
                      </a:prstGeom>
                      <a:ln w="19050">
                        <a:solidFill>
                          <a:srgbClr val="8CC9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31D4C6" id="Connecteur droit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-7.9pt" to="226.1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" strokecolor="#8cc947" strokeweight="1.5pt">
              <v:stroke joinstyle="miter"/>
            </v:line>
          </w:pict>
        </mc:Fallback>
      </mc:AlternateContent>
    </w:r>
    <w:r w:rsidRPr="00D73984">
      <w:rPr>
        <w:rFonts w:ascii="Times New Roman" w:hAnsi="Times New Roman" w:cs="Times New Roman"/>
        <w:color w:val="009DBB"/>
        <w:sz w:val="20"/>
      </w:rPr>
      <w:tab/>
      <w:t>Ville de Vergèze</w:t>
    </w:r>
    <w:r w:rsidRPr="00D73984">
      <w:rPr>
        <w:rFonts w:ascii="Times New Roman" w:hAnsi="Times New Roman" w:cs="Times New Roman"/>
        <w:color w:val="009DBB"/>
        <w:sz w:val="20"/>
      </w:rPr>
      <w:tab/>
      <w:t>Tél. 04 66 35 80 00</w:t>
    </w:r>
  </w:p>
  <w:p w:rsidR="00E222B0" w:rsidRPr="00D73984" w:rsidRDefault="00E222B0" w:rsidP="006818F0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color w:val="009DBB"/>
        <w:sz w:val="20"/>
      </w:rPr>
      <w:tab/>
      <w:t>2, rue de la République</w:t>
    </w:r>
    <w:r w:rsidRPr="00D73984">
      <w:rPr>
        <w:rFonts w:ascii="Times New Roman" w:hAnsi="Times New Roman" w:cs="Times New Roman"/>
        <w:color w:val="009DBB"/>
        <w:sz w:val="20"/>
      </w:rPr>
      <w:tab/>
      <w:t>info@vergeze.fr</w:t>
    </w:r>
  </w:p>
  <w:p w:rsidR="00E222B0" w:rsidRPr="00D73984" w:rsidRDefault="00E222B0" w:rsidP="006818F0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color w:val="009DBB"/>
        <w:sz w:val="20"/>
      </w:rPr>
      <w:tab/>
      <w:t>30310 VERGÈZE</w:t>
    </w:r>
    <w:r w:rsidRPr="00D73984">
      <w:rPr>
        <w:rFonts w:ascii="Times New Roman" w:hAnsi="Times New Roman" w:cs="Times New Roman"/>
        <w:color w:val="009DBB"/>
        <w:sz w:val="20"/>
      </w:rPr>
      <w:tab/>
      <w:t>www.vergeze.fr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B0" w:rsidRDefault="00E222B0" w:rsidP="005C7266">
      <w:r>
        <w:separator/>
      </w:r>
    </w:p>
  </w:footnote>
  <w:footnote w:type="continuationSeparator" w:id="0">
    <w:p w:rsidR="00E222B0" w:rsidRDefault="00E222B0" w:rsidP="005C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B0" w:rsidRDefault="00E222B0">
    <w:pPr>
      <w:pStyle w:val="En-tte"/>
    </w:pPr>
    <w:r w:rsidRPr="00E76817"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2D9E849E" wp14:editId="35526057">
          <wp:simplePos x="0" y="0"/>
          <wp:positionH relativeFrom="page">
            <wp:posOffset>900430</wp:posOffset>
          </wp:positionH>
          <wp:positionV relativeFrom="page">
            <wp:posOffset>300355</wp:posOffset>
          </wp:positionV>
          <wp:extent cx="964800" cy="720000"/>
          <wp:effectExtent l="0" t="0" r="6985" b="4445"/>
          <wp:wrapNone/>
          <wp:docPr id="28" name="Graphiqu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AF7"/>
    <w:multiLevelType w:val="hybridMultilevel"/>
    <w:tmpl w:val="B5540656"/>
    <w:lvl w:ilvl="0" w:tplc="127C7096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2B"/>
    <w:rsid w:val="000112F8"/>
    <w:rsid w:val="000242A7"/>
    <w:rsid w:val="0006796B"/>
    <w:rsid w:val="00080CA6"/>
    <w:rsid w:val="000D1F60"/>
    <w:rsid w:val="001047B7"/>
    <w:rsid w:val="00130057"/>
    <w:rsid w:val="001C098A"/>
    <w:rsid w:val="001E0A8F"/>
    <w:rsid w:val="002058F0"/>
    <w:rsid w:val="002309D5"/>
    <w:rsid w:val="00252674"/>
    <w:rsid w:val="00252E82"/>
    <w:rsid w:val="002A503A"/>
    <w:rsid w:val="002C0170"/>
    <w:rsid w:val="002D5C48"/>
    <w:rsid w:val="002D7E82"/>
    <w:rsid w:val="002E067D"/>
    <w:rsid w:val="002E1EFD"/>
    <w:rsid w:val="00302B1B"/>
    <w:rsid w:val="00327698"/>
    <w:rsid w:val="003336D8"/>
    <w:rsid w:val="0033605A"/>
    <w:rsid w:val="00363017"/>
    <w:rsid w:val="00394EF6"/>
    <w:rsid w:val="003A33E4"/>
    <w:rsid w:val="003C4FCA"/>
    <w:rsid w:val="004405AF"/>
    <w:rsid w:val="0046314A"/>
    <w:rsid w:val="00491508"/>
    <w:rsid w:val="004A11EC"/>
    <w:rsid w:val="004C5D75"/>
    <w:rsid w:val="004F7B80"/>
    <w:rsid w:val="00540BFA"/>
    <w:rsid w:val="005459A9"/>
    <w:rsid w:val="005462D3"/>
    <w:rsid w:val="0055360E"/>
    <w:rsid w:val="00592C31"/>
    <w:rsid w:val="005B3724"/>
    <w:rsid w:val="005C7266"/>
    <w:rsid w:val="005C7984"/>
    <w:rsid w:val="005F14D8"/>
    <w:rsid w:val="005F79FB"/>
    <w:rsid w:val="00621289"/>
    <w:rsid w:val="0063071B"/>
    <w:rsid w:val="006677CE"/>
    <w:rsid w:val="006818F0"/>
    <w:rsid w:val="00684B56"/>
    <w:rsid w:val="00697AF7"/>
    <w:rsid w:val="006A0577"/>
    <w:rsid w:val="006A3ECD"/>
    <w:rsid w:val="006B31A9"/>
    <w:rsid w:val="006C0256"/>
    <w:rsid w:val="006E729B"/>
    <w:rsid w:val="006F0E81"/>
    <w:rsid w:val="007B7CBB"/>
    <w:rsid w:val="007F121A"/>
    <w:rsid w:val="00803DAF"/>
    <w:rsid w:val="00811D8E"/>
    <w:rsid w:val="00813995"/>
    <w:rsid w:val="0081526B"/>
    <w:rsid w:val="008320EC"/>
    <w:rsid w:val="00862772"/>
    <w:rsid w:val="00875D31"/>
    <w:rsid w:val="008809A8"/>
    <w:rsid w:val="00897E20"/>
    <w:rsid w:val="008C2136"/>
    <w:rsid w:val="00926382"/>
    <w:rsid w:val="009461DE"/>
    <w:rsid w:val="009823E0"/>
    <w:rsid w:val="009B4A59"/>
    <w:rsid w:val="009C3202"/>
    <w:rsid w:val="00A22803"/>
    <w:rsid w:val="00A24E19"/>
    <w:rsid w:val="00A25C72"/>
    <w:rsid w:val="00A44C8A"/>
    <w:rsid w:val="00A46963"/>
    <w:rsid w:val="00A524BA"/>
    <w:rsid w:val="00A84CC7"/>
    <w:rsid w:val="00A877BD"/>
    <w:rsid w:val="00A96AE8"/>
    <w:rsid w:val="00AD54D2"/>
    <w:rsid w:val="00AE00A1"/>
    <w:rsid w:val="00AE4CD4"/>
    <w:rsid w:val="00B03D65"/>
    <w:rsid w:val="00B20F60"/>
    <w:rsid w:val="00B30664"/>
    <w:rsid w:val="00B35A78"/>
    <w:rsid w:val="00B4716F"/>
    <w:rsid w:val="00BA3A2B"/>
    <w:rsid w:val="00BA70AD"/>
    <w:rsid w:val="00BB41BB"/>
    <w:rsid w:val="00BD27A8"/>
    <w:rsid w:val="00BD76EA"/>
    <w:rsid w:val="00BE643B"/>
    <w:rsid w:val="00BE6F5A"/>
    <w:rsid w:val="00C11C3E"/>
    <w:rsid w:val="00C16A3A"/>
    <w:rsid w:val="00C21A90"/>
    <w:rsid w:val="00C225EE"/>
    <w:rsid w:val="00C31B51"/>
    <w:rsid w:val="00CA22BD"/>
    <w:rsid w:val="00CA4BF0"/>
    <w:rsid w:val="00CC3A1D"/>
    <w:rsid w:val="00D31BA5"/>
    <w:rsid w:val="00D73984"/>
    <w:rsid w:val="00D753A4"/>
    <w:rsid w:val="00DD56C9"/>
    <w:rsid w:val="00E110C9"/>
    <w:rsid w:val="00E222B0"/>
    <w:rsid w:val="00E516EB"/>
    <w:rsid w:val="00E54C49"/>
    <w:rsid w:val="00E64049"/>
    <w:rsid w:val="00E76817"/>
    <w:rsid w:val="00E77195"/>
    <w:rsid w:val="00ED21C8"/>
    <w:rsid w:val="00EE16E3"/>
    <w:rsid w:val="00EE46F0"/>
    <w:rsid w:val="00EF3B6A"/>
    <w:rsid w:val="00F028EC"/>
    <w:rsid w:val="00F05842"/>
    <w:rsid w:val="00F351BB"/>
    <w:rsid w:val="00F51819"/>
    <w:rsid w:val="00F551F0"/>
    <w:rsid w:val="00F75B59"/>
    <w:rsid w:val="00FA7D32"/>
    <w:rsid w:val="00FB2958"/>
    <w:rsid w:val="00FB6206"/>
    <w:rsid w:val="00FC5274"/>
    <w:rsid w:val="00FD1423"/>
    <w:rsid w:val="00FD7BEA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2F894F2-E328-4F8A-AC77-9AC1D42D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72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C7266"/>
  </w:style>
  <w:style w:type="paragraph" w:styleId="Pieddepage">
    <w:name w:val="footer"/>
    <w:basedOn w:val="Normal"/>
    <w:link w:val="PieddepageCar"/>
    <w:uiPriority w:val="99"/>
    <w:unhideWhenUsed/>
    <w:rsid w:val="005C72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C7266"/>
  </w:style>
  <w:style w:type="character" w:styleId="Lienhypertexte">
    <w:name w:val="Hyperlink"/>
    <w:basedOn w:val="Policepardfaut"/>
    <w:uiPriority w:val="99"/>
    <w:unhideWhenUsed/>
    <w:rsid w:val="005C726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726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B4A59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B30664"/>
    <w:pPr>
      <w:overflowPunct w:val="0"/>
      <w:autoSpaceDE w:val="0"/>
      <w:autoSpaceDN w:val="0"/>
      <w:adjustRightInd w:val="0"/>
      <w:spacing w:line="380" w:lineRule="exact"/>
      <w:ind w:left="360" w:firstLine="360"/>
      <w:jc w:val="both"/>
      <w:textAlignment w:val="baseline"/>
    </w:pPr>
    <w:rPr>
      <w:rFonts w:ascii="Tahoma" w:hAnsi="Tahoma" w:cs="Tahoma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30664"/>
    <w:rPr>
      <w:rFonts w:ascii="Tahoma" w:eastAsia="Times New Roman" w:hAnsi="Tahoma" w:cs="Tahoma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iereJul\AppData\Local\Microsoft\Windows\INetCache\Content.Outlook\WZS503SC\Entete%20Ville%20a%20comple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Ville a completer.dotx</Template>
  <TotalTime>64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VERGEZE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RIVIERE</dc:creator>
  <cp:keywords/>
  <dc:description/>
  <cp:lastModifiedBy>Sandra CHABOUD-CROUSAZ</cp:lastModifiedBy>
  <cp:revision>11</cp:revision>
  <cp:lastPrinted>2021-04-30T08:24:00Z</cp:lastPrinted>
  <dcterms:created xsi:type="dcterms:W3CDTF">2023-10-10T07:22:00Z</dcterms:created>
  <dcterms:modified xsi:type="dcterms:W3CDTF">2023-10-12T07:20:00Z</dcterms:modified>
</cp:coreProperties>
</file>